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88" w:rsidRPr="006101EC" w:rsidRDefault="00BE4888" w:rsidP="006101EC">
      <w:pPr>
        <w:pStyle w:val="Heading1"/>
        <w:rPr>
          <w:lang w:val="pl-PL"/>
        </w:rPr>
      </w:pPr>
      <w:r w:rsidRPr="006101EC">
        <w:rPr>
          <w:lang w:val="pl-PL"/>
        </w:rPr>
        <w:t>Ważne adresy i telefony:</w:t>
      </w:r>
    </w:p>
    <w:p w:rsidR="00BE4888" w:rsidRPr="006101EC" w:rsidRDefault="00BE4888" w:rsidP="006101EC">
      <w:pPr>
        <w:spacing w:after="240" w:line="240" w:lineRule="auto"/>
        <w:ind w:lef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pl-PL" w:eastAsia="pl-PL"/>
        </w:rPr>
      </w:pPr>
      <w:r w:rsidRPr="006101EC">
        <w:rPr>
          <w:rFonts w:ascii="Arial" w:hAnsi="Arial" w:cs="Arial"/>
          <w:color w:val="auto"/>
          <w:sz w:val="24"/>
          <w:szCs w:val="24"/>
          <w:lang w:val="pl-PL" w:eastAsia="pl-PL"/>
        </w:rPr>
        <w:fldChar w:fldCharType="begin"/>
      </w:r>
      <w:r w:rsidRPr="006101EC">
        <w:rPr>
          <w:rFonts w:ascii="Arial" w:hAnsi="Arial" w:cs="Arial"/>
          <w:color w:val="auto"/>
          <w:sz w:val="24"/>
          <w:szCs w:val="24"/>
          <w:lang w:val="pl-PL" w:eastAsia="pl-PL"/>
        </w:rPr>
        <w:instrText xml:space="preserve"> HYPERLINK "https://www.google.com/url?sa=t&amp;rct=j&amp;q=&amp;esrc=s&amp;source=web&amp;cd=&amp;ved=2ahUKEwjZm9KC3M-DAxX9S_EDHTIUBTcQFnoECAcQAQ&amp;url=https%3A%2F%2F116111.pl%2F&amp;usg=AOvVaw1V2d5usOCitmKg6RCRcIcc&amp;opi=89978449" </w:instrText>
      </w:r>
      <w:r w:rsidRPr="00D92C15">
        <w:rPr>
          <w:rFonts w:ascii="Arial" w:hAnsi="Arial" w:cs="Arial"/>
          <w:color w:val="auto"/>
          <w:sz w:val="24"/>
          <w:szCs w:val="24"/>
          <w:lang w:val="pl-PL" w:eastAsia="pl-PL"/>
        </w:rPr>
      </w:r>
      <w:r w:rsidRPr="006101EC">
        <w:rPr>
          <w:rFonts w:ascii="Arial" w:hAnsi="Arial" w:cs="Arial"/>
          <w:color w:val="auto"/>
          <w:sz w:val="24"/>
          <w:szCs w:val="24"/>
          <w:lang w:val="pl-PL" w:eastAsia="pl-PL"/>
        </w:rPr>
        <w:fldChar w:fldCharType="separate"/>
      </w:r>
      <w:r w:rsidRPr="006101EC">
        <w:rPr>
          <w:rFonts w:ascii="Arial" w:hAnsi="Arial" w:cs="Arial"/>
          <w:b/>
          <w:bCs/>
          <w:color w:val="0000FF"/>
          <w:sz w:val="24"/>
          <w:szCs w:val="24"/>
          <w:lang w:val="pl-PL" w:eastAsia="pl-PL"/>
        </w:rPr>
        <w:t>116111 - telefon zaufania dla dzieci i młodzieży.</w:t>
      </w:r>
      <w:r w:rsidRPr="006101EC">
        <w:rPr>
          <w:rFonts w:ascii="Arial" w:hAnsi="Arial" w:cs="Arial"/>
          <w:b/>
          <w:bCs/>
          <w:color w:val="0000FF"/>
          <w:sz w:val="24"/>
          <w:szCs w:val="24"/>
          <w:u w:val="single"/>
          <w:lang w:val="pl-PL" w:eastAsia="pl-PL"/>
        </w:rPr>
        <w:t xml:space="preserve"> 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Telefon działa codziennie – 7 dni </w:t>
      </w:r>
      <w:r w:rsidRPr="006101EC">
        <w:rPr>
          <w:rFonts w:ascii="Arial" w:hAnsi="Arial" w:cs="Arial"/>
          <w:sz w:val="24"/>
          <w:szCs w:val="24"/>
          <w:lang w:val="pl-PL"/>
        </w:rPr>
        <w:br/>
        <w:t>w tygodniu,  24 godziny na dobę</w:t>
      </w:r>
    </w:p>
    <w:p w:rsidR="00BE4888" w:rsidRPr="006101EC" w:rsidRDefault="00BE4888" w:rsidP="006101EC">
      <w:pPr>
        <w:spacing w:after="33" w:line="360" w:lineRule="auto"/>
        <w:ind w:left="1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color w:val="auto"/>
          <w:sz w:val="24"/>
          <w:szCs w:val="24"/>
          <w:lang w:val="pl-PL" w:eastAsia="pl-PL"/>
        </w:rPr>
        <w:fldChar w:fldCharType="end"/>
      </w:r>
      <w:r w:rsidRPr="006101EC">
        <w:rPr>
          <w:rFonts w:ascii="Arial" w:hAnsi="Arial" w:cs="Arial"/>
          <w:sz w:val="24"/>
          <w:szCs w:val="24"/>
          <w:lang w:val="pl-PL"/>
        </w:rPr>
        <w:t>Celem pomocy dla rodzin, w których występuje zjawisko przemocy, Prezydent Miasta Łodzi powołał Zespół Interdyscyplinarny ds. Przeciwdziałania Przemocy w Rodzinie. Zadaniem wspomnianego Zespołu jest koordynowanie systemu przeciwdziałania przemocy domowej na szczeblu samorządu terytorialnego.</w:t>
      </w:r>
    </w:p>
    <w:p w:rsidR="00BE4888" w:rsidRDefault="00BE4888" w:rsidP="006101EC">
      <w:pPr>
        <w:spacing w:line="360" w:lineRule="auto"/>
        <w:ind w:left="2438" w:right="2159"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Dane kontaktowe do przewodniczącej Zespołu: tel.</w:t>
      </w:r>
      <w:r w:rsidRPr="00D86E1F">
        <w:rPr>
          <w:rFonts w:ascii="Arial" w:hAnsi="Arial" w:cs="Arial"/>
          <w:color w:val="auto"/>
          <w:sz w:val="24"/>
          <w:szCs w:val="24"/>
          <w:lang w:val="pl-PL"/>
        </w:rPr>
        <w:t>:</w:t>
      </w:r>
      <w:r w:rsidRPr="00D86E1F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Pr="006101EC">
        <w:rPr>
          <w:rFonts w:ascii="Arial" w:hAnsi="Arial" w:cs="Arial"/>
          <w:b/>
          <w:color w:val="3366FF"/>
          <w:sz w:val="24"/>
          <w:szCs w:val="24"/>
          <w:lang w:val="pl-PL"/>
        </w:rPr>
        <w:t>42 207 14 62</w:t>
      </w:r>
    </w:p>
    <w:p w:rsidR="00BE4888" w:rsidRPr="006101EC" w:rsidRDefault="00BE4888" w:rsidP="006101EC">
      <w:pPr>
        <w:spacing w:line="360" w:lineRule="auto"/>
        <w:ind w:left="2438" w:right="2159" w:firstLine="0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 xml:space="preserve">adres e-mail: </w:t>
      </w:r>
      <w:r w:rsidRPr="006101EC">
        <w:rPr>
          <w:rFonts w:ascii="Arial" w:hAnsi="Arial" w:cs="Arial"/>
          <w:b/>
          <w:color w:val="3366FF"/>
          <w:sz w:val="24"/>
          <w:szCs w:val="24"/>
        </w:rPr>
        <w:t>zi@mops.lodz.pl</w:t>
      </w:r>
    </w:p>
    <w:p w:rsidR="00BE4888" w:rsidRPr="006101EC" w:rsidRDefault="00BE4888" w:rsidP="006101EC">
      <w:pPr>
        <w:spacing w:line="360" w:lineRule="auto"/>
        <w:ind w:left="10" w:right="114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W każdym Wydziale Pracy Środowiskowej Miejskiego Ośrodka Pomocy Społecznej w Łodzi powołano stanowiska ds. przeciwdziałania przemocy w rodzinie, do których także możesz zgłosić się o pomoc w godzinach działania urzędu:</w:t>
      </w:r>
    </w:p>
    <w:p w:rsidR="00BE4888" w:rsidRPr="006101EC" w:rsidRDefault="00BE4888" w:rsidP="006101EC">
      <w:pPr>
        <w:numPr>
          <w:ilvl w:val="0"/>
          <w:numId w:val="1"/>
        </w:numPr>
        <w:spacing w:line="360" w:lineRule="auto"/>
        <w:ind w:right="20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I Wydział Pracy Środowiskowej ul. Kutrzeby 16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tel. 42 207 14 57  adres e-mail: zi1@mops.lodz.pl</w:t>
      </w:r>
    </w:p>
    <w:p w:rsidR="00BE4888" w:rsidRPr="006101EC" w:rsidRDefault="00BE4888" w:rsidP="006101EC">
      <w:pPr>
        <w:numPr>
          <w:ilvl w:val="0"/>
          <w:numId w:val="1"/>
        </w:numPr>
        <w:spacing w:line="360" w:lineRule="auto"/>
        <w:ind w:right="20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II Wydział Pracy Środowiskowej ul. Grota-Roweckiego 30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tel. 42 677 15 53 wew. 20,  adres mail: zi2@mops.lodz.pl</w:t>
      </w:r>
    </w:p>
    <w:p w:rsidR="00BE4888" w:rsidRPr="006101EC" w:rsidRDefault="00BE4888" w:rsidP="006101EC">
      <w:pPr>
        <w:numPr>
          <w:ilvl w:val="0"/>
          <w:numId w:val="1"/>
        </w:numPr>
        <w:spacing w:after="224" w:line="360" w:lineRule="auto"/>
        <w:ind w:right="20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III Wydział Pracy Środowiskowej ul. Będzińska 5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tel. 42 684 44 81 wew. 30 lub 35  adres e-mail: zi3@mops.lodz.pl </w:t>
      </w:r>
    </w:p>
    <w:p w:rsidR="00BE4888" w:rsidRPr="006101EC" w:rsidRDefault="00BE4888" w:rsidP="00D86E1F">
      <w:pPr>
        <w:pStyle w:val="Heading2"/>
        <w:rPr>
          <w:lang w:val="pl-PL"/>
        </w:rPr>
      </w:pPr>
      <w:r w:rsidRPr="006101EC">
        <w:rPr>
          <w:lang w:val="pl-PL"/>
        </w:rPr>
        <w:t>Pozostałe pomocne numery telefonu dla osób dotkniętych przemocą: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Miejski numer telefonu dla ofiar przemocy przy Ośrodku Interwencji Kryzysowej - 800 112 800 (bezpłatna i anonimowa linia dostępna 24 godziny na dobę i przez siedem dni </w:t>
      </w:r>
      <w:r w:rsidRPr="006101EC">
        <w:rPr>
          <w:rFonts w:ascii="Arial" w:hAnsi="Arial" w:cs="Arial"/>
          <w:sz w:val="24"/>
          <w:szCs w:val="24"/>
          <w:lang w:val="pl-PL"/>
        </w:rPr>
        <w:br/>
        <w:t>w tygodniu);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Telefon Zaufania - 19 288 (linia dostępna od poniedziałku do piątku w godz. </w:t>
      </w:r>
      <w:r w:rsidRPr="006101EC">
        <w:rPr>
          <w:rFonts w:ascii="Arial" w:hAnsi="Arial" w:cs="Arial"/>
          <w:sz w:val="24"/>
          <w:szCs w:val="24"/>
        </w:rPr>
        <w:t>20:00 - 08:00;</w:t>
      </w:r>
      <w:r>
        <w:rPr>
          <w:rFonts w:ascii="Arial" w:hAnsi="Arial" w:cs="Arial"/>
          <w:sz w:val="24"/>
          <w:szCs w:val="24"/>
        </w:rPr>
        <w:t xml:space="preserve"> </w:t>
      </w:r>
      <w:r w:rsidRPr="006101EC">
        <w:rPr>
          <w:rFonts w:ascii="Arial" w:hAnsi="Arial" w:cs="Arial"/>
          <w:sz w:val="24"/>
          <w:szCs w:val="24"/>
        </w:rPr>
        <w:t>w soboty, niedziele i święta - całodobowo);</w:t>
      </w:r>
    </w:p>
    <w:p w:rsidR="00BE4888" w:rsidRPr="006101EC" w:rsidRDefault="00BE4888" w:rsidP="00B44906">
      <w:pPr>
        <w:numPr>
          <w:ilvl w:val="0"/>
          <w:numId w:val="2"/>
        </w:numPr>
        <w:spacing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Ogólnopolskie Pogotowie dla Ofiar Przemocy w Rodzinie „Niebieska Linia” – tel. 800 120 002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6101EC">
        <w:rPr>
          <w:rFonts w:ascii="Arial" w:hAnsi="Arial" w:cs="Arial"/>
          <w:sz w:val="24"/>
          <w:szCs w:val="24"/>
          <w:lang w:val="pl-PL"/>
        </w:rPr>
        <w:t>(linia dostępna 24 godziny na dobę i przez siedem dni w tygodniu) oraz e-mail: niebieskalinia@niebieskalinia.info;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Ogólnopolskie Pogotowie dla Ofiar Przemocy w Rodzinie „Niebieska Linia” Instytutu Psychologii Zdrowia – tel. (22) 668 70 00 oraz 116 123 (linia dostępna 24 godziny na dobę i przez siedem dni w tygodniu);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Fundacja Feminoteka - Telefon przeciwprzemocowy dla kobiet doświadczających przemocy(w tym kobiet transseksualnych) – tel. 888 88 33 88 (telefon czynny </w:t>
      </w:r>
      <w:r w:rsidRPr="006101EC">
        <w:rPr>
          <w:rFonts w:ascii="Arial" w:hAnsi="Arial" w:cs="Arial"/>
          <w:sz w:val="24"/>
          <w:szCs w:val="24"/>
          <w:lang w:val="pl-PL"/>
        </w:rPr>
        <w:br/>
        <w:t xml:space="preserve">od poniedziałku do piątku w godz. </w:t>
      </w:r>
      <w:r w:rsidRPr="006101EC">
        <w:rPr>
          <w:rFonts w:ascii="Arial" w:hAnsi="Arial" w:cs="Arial"/>
          <w:sz w:val="24"/>
          <w:szCs w:val="24"/>
        </w:rPr>
        <w:t>11 – 19);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Centrum Praw Kobiet – tel. 800 107 777 (telefon interwencyjny czynny całą dobę; po połączeniu należy wybrać 1 i potem 3);</w:t>
      </w:r>
    </w:p>
    <w:p w:rsidR="00BE4888" w:rsidRPr="006101EC" w:rsidRDefault="00BE4888" w:rsidP="006101EC">
      <w:pPr>
        <w:numPr>
          <w:ilvl w:val="0"/>
          <w:numId w:val="2"/>
        </w:numPr>
        <w:spacing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Fundacja Dajemy Dzieciom Siłę – Telefon zaufania dla dzieci i młodzieży – tel. 116 111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</w:t>
      </w:r>
    </w:p>
    <w:p w:rsidR="00BE4888" w:rsidRPr="006101EC" w:rsidRDefault="00BE4888" w:rsidP="006101EC">
      <w:pPr>
        <w:spacing w:after="64" w:line="360" w:lineRule="auto"/>
        <w:ind w:left="230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– tel. 800 100 100 (linia czynna od poniedziałku do piątku, w godz. </w:t>
      </w:r>
      <w:r w:rsidRPr="006101EC">
        <w:rPr>
          <w:rFonts w:ascii="Arial" w:hAnsi="Arial" w:cs="Arial"/>
          <w:sz w:val="24"/>
          <w:szCs w:val="24"/>
        </w:rPr>
        <w:t>12 – 15);</w:t>
      </w:r>
    </w:p>
    <w:p w:rsidR="00BE4888" w:rsidRPr="006101EC" w:rsidRDefault="00BE4888" w:rsidP="006101EC">
      <w:pPr>
        <w:numPr>
          <w:ilvl w:val="0"/>
          <w:numId w:val="2"/>
        </w:numPr>
        <w:spacing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Dziecięcy Telefon Zaufania Rzecznika Praw Dziecka – tel. 800 12 12 12 (linia dostępna 24 godziny na dobę i przez siedem dni w tygodniu);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Anonimowa Policyjna Linia Specjalna „Zatrzymaj Przemoc” – tel. 800 120 148 – (bezpłatna linia dostępna 24 godziny na dobę i przez siedem dni w tygodniu);</w:t>
      </w:r>
    </w:p>
    <w:p w:rsidR="00BE4888" w:rsidRPr="006101EC" w:rsidRDefault="00BE4888" w:rsidP="006101EC">
      <w:pPr>
        <w:numPr>
          <w:ilvl w:val="0"/>
          <w:numId w:val="2"/>
        </w:numPr>
        <w:spacing w:after="70" w:line="360" w:lineRule="auto"/>
        <w:ind w:hanging="220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Linia wsparcia psychologicznego Polskiego Czerwonego Krzyża – tel. </w:t>
      </w:r>
      <w:r w:rsidRPr="006101EC">
        <w:rPr>
          <w:rFonts w:ascii="Arial" w:hAnsi="Arial" w:cs="Arial"/>
          <w:sz w:val="24"/>
          <w:szCs w:val="24"/>
        </w:rPr>
        <w:t>(22) 230 22 07 (liniadostępna od poniedziałku do piątku w godz. 16 – 20);</w:t>
      </w:r>
    </w:p>
    <w:p w:rsidR="00BE4888" w:rsidRPr="006101EC" w:rsidRDefault="00BE4888" w:rsidP="006101EC">
      <w:pPr>
        <w:numPr>
          <w:ilvl w:val="0"/>
          <w:numId w:val="2"/>
        </w:numPr>
        <w:spacing w:after="218" w:line="360" w:lineRule="auto"/>
        <w:ind w:hanging="22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Bezpłatna aplikacja mobilna „Twój parasol” – https://twojparasol.com/.</w:t>
      </w:r>
    </w:p>
    <w:p w:rsidR="00BE4888" w:rsidRPr="00732A80" w:rsidRDefault="00BE4888" w:rsidP="006101EC">
      <w:pPr>
        <w:spacing w:after="0" w:line="360" w:lineRule="auto"/>
        <w:ind w:left="123"/>
        <w:jc w:val="left"/>
        <w:rPr>
          <w:rFonts w:ascii="Arial" w:hAnsi="Arial" w:cs="Arial"/>
          <w:color w:val="0000FF"/>
          <w:sz w:val="24"/>
          <w:szCs w:val="24"/>
          <w:lang w:val="pl-PL"/>
        </w:rPr>
      </w:pPr>
      <w:r w:rsidRPr="00732A80">
        <w:rPr>
          <w:rFonts w:ascii="Arial" w:hAnsi="Arial" w:cs="Arial"/>
          <w:b/>
          <w:color w:val="0000FF"/>
          <w:sz w:val="24"/>
          <w:szCs w:val="24"/>
          <w:lang w:val="pl-PL"/>
        </w:rPr>
        <w:t>Instytucje i organizacje, do których można się zwrócić o pomoc:</w:t>
      </w:r>
    </w:p>
    <w:p w:rsidR="00BE4888" w:rsidRPr="006101EC" w:rsidRDefault="00BE4888" w:rsidP="006101EC">
      <w:pPr>
        <w:numPr>
          <w:ilvl w:val="0"/>
          <w:numId w:val="3"/>
        </w:numPr>
        <w:spacing w:after="153" w:line="360" w:lineRule="auto"/>
        <w:ind w:hanging="23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Miejski Ośrodek Pomocy Społecznej w Łodzi, ul. Kilińskiego 102/102a</w:t>
      </w:r>
      <w:r>
        <w:rPr>
          <w:rFonts w:ascii="Arial" w:hAnsi="Arial" w:cs="Arial"/>
          <w:sz w:val="24"/>
          <w:szCs w:val="24"/>
          <w:lang w:val="pl-PL"/>
        </w:rPr>
        <w:t xml:space="preserve"> – pomaga </w:t>
      </w:r>
      <w:r w:rsidRPr="006101EC">
        <w:rPr>
          <w:rFonts w:ascii="Arial" w:hAnsi="Arial" w:cs="Arial"/>
          <w:sz w:val="24"/>
          <w:szCs w:val="24"/>
          <w:lang w:val="pl-PL"/>
        </w:rPr>
        <w:t>w sprawach</w:t>
      </w:r>
      <w:r>
        <w:rPr>
          <w:rFonts w:ascii="Arial" w:hAnsi="Arial" w:cs="Arial"/>
          <w:sz w:val="24"/>
          <w:szCs w:val="24"/>
          <w:lang w:val="pl-PL"/>
        </w:rPr>
        <w:t xml:space="preserve">: </w:t>
      </w:r>
      <w:r w:rsidRPr="006101EC">
        <w:rPr>
          <w:rFonts w:ascii="Arial" w:hAnsi="Arial" w:cs="Arial"/>
          <w:sz w:val="24"/>
          <w:szCs w:val="24"/>
          <w:lang w:val="pl-PL"/>
        </w:rPr>
        <w:t>socjalnych, bytowych i prawnych, może też udzielić wsparcia psychologa i pedagoga.</w:t>
      </w:r>
    </w:p>
    <w:p w:rsidR="00BE4888" w:rsidRPr="006101EC" w:rsidRDefault="00BE4888" w:rsidP="006101EC">
      <w:pPr>
        <w:numPr>
          <w:ilvl w:val="0"/>
          <w:numId w:val="3"/>
        </w:numPr>
        <w:spacing w:line="360" w:lineRule="auto"/>
        <w:ind w:hanging="23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Ośrodek Interwencji Kryzysowej, ul. Niciarniana 41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bezpłatna pomoc psychologiczna dla osób, które znalazły się w trudnej sytuacji życiowej. W ramach pomocy udzielanej przez telefon (tel. 42 630 11 02) są świadczone następujące rodzaje usług:</w:t>
      </w:r>
    </w:p>
    <w:p w:rsidR="00BE4888" w:rsidRPr="006101EC" w:rsidRDefault="00BE4888" w:rsidP="006101E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przekazywanie informacji oraz elementów edukacji;</w:t>
      </w:r>
    </w:p>
    <w:p w:rsidR="00BE4888" w:rsidRPr="006101EC" w:rsidRDefault="00BE4888" w:rsidP="006101E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wsparcie;</w:t>
      </w:r>
    </w:p>
    <w:p w:rsidR="00BE4888" w:rsidRPr="006101EC" w:rsidRDefault="00BE4888" w:rsidP="006101E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obniżenie napięcia, lęku i innych przykrych stanów emocjonalnych;</w:t>
      </w:r>
    </w:p>
    <w:p w:rsidR="00BE4888" w:rsidRPr="006101EC" w:rsidRDefault="00BE4888" w:rsidP="006101E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krótkie interwencje kryzysowe.</w:t>
      </w:r>
    </w:p>
    <w:p w:rsidR="00BE4888" w:rsidRPr="006101EC" w:rsidRDefault="00BE4888" w:rsidP="006101EC">
      <w:pPr>
        <w:spacing w:line="360" w:lineRule="auto"/>
        <w:ind w:left="108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Głównym celem interwencji jest przywrócenie człowiekowi zdolności do skutecznego zmagania się z problemami, a jeśli to niezbędne - wskazanie, gdzie może uzyskać dalszą pomoc psychologiczną. Pomoc udzielana przez telefon nie służy natomiast systematycznej psychoterapii czy też do celów diagnostycznych.</w:t>
      </w:r>
    </w:p>
    <w:p w:rsidR="00BE4888" w:rsidRPr="006101EC" w:rsidRDefault="00BE4888" w:rsidP="006101EC">
      <w:pPr>
        <w:spacing w:after="154" w:line="360" w:lineRule="auto"/>
        <w:ind w:left="108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Dla osób doświadczających głębokiego kryzysu istnieje także możliwość bezpośredniego kontaktu z terapeutami Ośrodka Interwencji Kryzysowej. </w:t>
      </w:r>
    </w:p>
    <w:p w:rsidR="00BE4888" w:rsidRPr="006101EC" w:rsidRDefault="00BE4888" w:rsidP="006101EC">
      <w:pPr>
        <w:numPr>
          <w:ilvl w:val="0"/>
          <w:numId w:val="5"/>
        </w:numPr>
        <w:spacing w:after="151" w:line="360" w:lineRule="auto"/>
        <w:ind w:hanging="23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Centrum Interwencji Kryzysowej, ul. Kilińskiego 36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placówka powstaje obecnie w kamienicy poddawanej rewitalizacji. Będzie funkcjonowała na zlecenie Miasta Łodzi i pod nadzorem Miejskiego Ośrodka Pomocy Społecznej w Łodzi i będzie dostępna dla mieszkańców od 2024 r.</w:t>
      </w:r>
    </w:p>
    <w:p w:rsidR="00BE4888" w:rsidRPr="006101EC" w:rsidRDefault="00BE4888" w:rsidP="006101EC">
      <w:pPr>
        <w:numPr>
          <w:ilvl w:val="0"/>
          <w:numId w:val="5"/>
        </w:numPr>
        <w:spacing w:after="0" w:line="360" w:lineRule="auto"/>
        <w:ind w:hanging="232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 xml:space="preserve">Specjalistyczny Ośrodek Wsparcia dla Ofiar Przemocy w Rodzinie, </w:t>
      </w:r>
      <w:r w:rsidRPr="006101EC">
        <w:rPr>
          <w:rFonts w:ascii="Arial" w:hAnsi="Arial" w:cs="Arial"/>
          <w:b/>
          <w:sz w:val="24"/>
          <w:szCs w:val="24"/>
          <w:lang w:val="pl-PL"/>
        </w:rPr>
        <w:br/>
        <w:t xml:space="preserve">ul. </w:t>
      </w:r>
      <w:r w:rsidRPr="006101EC">
        <w:rPr>
          <w:rFonts w:ascii="Arial" w:hAnsi="Arial" w:cs="Arial"/>
          <w:b/>
          <w:sz w:val="24"/>
          <w:szCs w:val="24"/>
        </w:rPr>
        <w:t>Franciszkańska 85</w:t>
      </w:r>
      <w:r w:rsidRPr="006101EC">
        <w:rPr>
          <w:rFonts w:ascii="Arial" w:hAnsi="Arial" w:cs="Arial"/>
          <w:sz w:val="24"/>
          <w:szCs w:val="24"/>
        </w:rPr>
        <w:t xml:space="preserve"> </w:t>
      </w:r>
    </w:p>
    <w:p w:rsidR="00BE4888" w:rsidRPr="006101EC" w:rsidRDefault="00BE4888" w:rsidP="006101EC">
      <w:pPr>
        <w:spacing w:after="153" w:line="360" w:lineRule="auto"/>
        <w:ind w:left="355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—placówka całodobowa, dysponująca miejscami noclegowymi dla osób dotkniętych przemocą (bez skierowania i bez względu na dochód); oferuje bezpłatną, kompleksową pomoc schroniskową, terapeutyczną, pedagogiczną, socjalną, medyczną i prawną.</w:t>
      </w:r>
    </w:p>
    <w:p w:rsidR="00BE4888" w:rsidRPr="006101EC" w:rsidRDefault="00BE4888" w:rsidP="006101EC">
      <w:pPr>
        <w:numPr>
          <w:ilvl w:val="0"/>
          <w:numId w:val="5"/>
        </w:numPr>
        <w:spacing w:after="150" w:line="360" w:lineRule="auto"/>
        <w:ind w:hanging="23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Prokuratura Okręgowa w Łodzi, ul. Kilińskiego 152</w:t>
      </w:r>
      <w:r w:rsidRPr="006101EC">
        <w:rPr>
          <w:rFonts w:ascii="Arial" w:hAnsi="Arial" w:cs="Arial"/>
          <w:sz w:val="24"/>
          <w:szCs w:val="24"/>
          <w:lang w:val="pl-PL"/>
        </w:rPr>
        <w:t xml:space="preserve"> – można tam złożyć zawiadomienie o przestępstwie i poprosić o udzielenie podstawowej informacji prawnej.</w:t>
      </w:r>
    </w:p>
    <w:p w:rsidR="00BE4888" w:rsidRPr="006101EC" w:rsidRDefault="00BE4888" w:rsidP="006101EC">
      <w:pPr>
        <w:numPr>
          <w:ilvl w:val="0"/>
          <w:numId w:val="5"/>
        </w:numPr>
        <w:spacing w:after="0" w:line="360" w:lineRule="auto"/>
        <w:ind w:hanging="232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b/>
          <w:sz w:val="24"/>
          <w:szCs w:val="24"/>
          <w:lang w:val="pl-PL"/>
        </w:rPr>
        <w:t>Komisariaty Policji Komendy Miejskiej Policji w Łodzi: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I KMP, ul. Sienkiewicza 28/30;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II KMP, ul. Ciesielska 27;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III KMP, ul. Armii Krajowej 33;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IV KMP, ul. Kopernika 29/31;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V KMP, ul. Organizacji WiN 60;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VI KMP, ul. Wysoka 45;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VII KMP, ul. 3 Maja 43;</w:t>
      </w:r>
    </w:p>
    <w:p w:rsidR="00BE4888" w:rsidRPr="006101EC" w:rsidRDefault="00BE4888" w:rsidP="006101EC">
      <w:pPr>
        <w:numPr>
          <w:ilvl w:val="0"/>
          <w:numId w:val="2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VIII KMP, ul. Wólczańska 250.</w:t>
      </w:r>
    </w:p>
    <w:p w:rsidR="00BE4888" w:rsidRPr="006101EC" w:rsidRDefault="00BE4888" w:rsidP="006101EC">
      <w:pPr>
        <w:spacing w:line="360" w:lineRule="auto"/>
        <w:ind w:left="108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Podczas wizyty w komisariacie można złożyć zawiadomienie o przestępstwie i poprosić </w:t>
      </w:r>
      <w:bookmarkStart w:id="0" w:name="_GoBack"/>
      <w:bookmarkEnd w:id="0"/>
      <w:r w:rsidRPr="006101EC">
        <w:rPr>
          <w:rFonts w:ascii="Arial" w:hAnsi="Arial" w:cs="Arial"/>
          <w:sz w:val="24"/>
          <w:szCs w:val="24"/>
          <w:lang w:val="pl-PL"/>
        </w:rPr>
        <w:t>o udzielenie podstawowej informacji prawnej.</w:t>
      </w:r>
    </w:p>
    <w:p w:rsidR="00BE4888" w:rsidRPr="006101EC" w:rsidRDefault="00BE4888" w:rsidP="006101EC">
      <w:pPr>
        <w:pStyle w:val="ListParagraph"/>
        <w:numPr>
          <w:ilvl w:val="0"/>
          <w:numId w:val="5"/>
        </w:numPr>
        <w:spacing w:line="360" w:lineRule="auto"/>
        <w:ind w:left="328" w:hanging="232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</w:rPr>
        <w:t>Sąd:</w:t>
      </w:r>
    </w:p>
    <w:p w:rsidR="00BE4888" w:rsidRPr="006101EC" w:rsidRDefault="00BE4888" w:rsidP="006101EC">
      <w:pPr>
        <w:pStyle w:val="ListParagraph"/>
        <w:numPr>
          <w:ilvl w:val="0"/>
          <w:numId w:val="7"/>
        </w:numPr>
        <w:spacing w:line="360" w:lineRule="auto"/>
        <w:ind w:left="317" w:hanging="221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Sąd Rejonowy dla Łodzi-Śródmieścia w Łodzi, VII I VIII Wydział Rodzinny i Nieletnich al. </w:t>
      </w:r>
      <w:r w:rsidRPr="006101EC">
        <w:rPr>
          <w:rFonts w:ascii="Arial" w:hAnsi="Arial" w:cs="Arial"/>
          <w:sz w:val="24"/>
          <w:szCs w:val="24"/>
        </w:rPr>
        <w:t>Kościuszki 107/109</w:t>
      </w:r>
    </w:p>
    <w:p w:rsidR="00BE4888" w:rsidRPr="006101EC" w:rsidRDefault="00BE4888" w:rsidP="006101EC">
      <w:pPr>
        <w:pStyle w:val="ListParagraph"/>
        <w:numPr>
          <w:ilvl w:val="0"/>
          <w:numId w:val="7"/>
        </w:numPr>
        <w:spacing w:line="360" w:lineRule="auto"/>
        <w:ind w:left="317" w:hanging="221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Sąd Rejonowy dla Łodzi-Widzewa w Łodzi, V Wydział Rodzinny i Nieletnich, </w:t>
      </w:r>
      <w:r w:rsidRPr="006101EC">
        <w:rPr>
          <w:rFonts w:ascii="Arial" w:hAnsi="Arial" w:cs="Arial"/>
          <w:sz w:val="24"/>
          <w:szCs w:val="24"/>
          <w:lang w:val="pl-PL"/>
        </w:rPr>
        <w:br/>
        <w:t xml:space="preserve">ul. </w:t>
      </w:r>
      <w:r w:rsidRPr="006101EC">
        <w:rPr>
          <w:rFonts w:ascii="Arial" w:hAnsi="Arial" w:cs="Arial"/>
          <w:sz w:val="24"/>
          <w:szCs w:val="24"/>
        </w:rPr>
        <w:t xml:space="preserve">Kopcińskiego 56. </w:t>
      </w:r>
    </w:p>
    <w:p w:rsidR="00BE4888" w:rsidRPr="006101EC" w:rsidRDefault="00BE4888" w:rsidP="006101EC">
      <w:pPr>
        <w:pStyle w:val="ListParagraph"/>
        <w:spacing w:line="360" w:lineRule="auto"/>
        <w:ind w:left="96"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W sądach można złożyć pozew w sprawach rodzinnych lub wniosek dotyczący spr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6101EC">
        <w:rPr>
          <w:rFonts w:ascii="Arial" w:hAnsi="Arial" w:cs="Arial"/>
          <w:sz w:val="24"/>
          <w:szCs w:val="24"/>
          <w:lang w:val="pl-PL"/>
        </w:rPr>
        <w:t>w opiekuńczych wobec dzieci.</w:t>
      </w:r>
    </w:p>
    <w:p w:rsidR="00BE4888" w:rsidRPr="006101EC" w:rsidRDefault="00BE4888" w:rsidP="006101EC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Miejska Komisja Problemów Alkoholowych w Łodzi</w:t>
      </w:r>
    </w:p>
    <w:p w:rsidR="00BE4888" w:rsidRPr="006101EC" w:rsidRDefault="00BE4888" w:rsidP="006101EC">
      <w:pPr>
        <w:pStyle w:val="ListParagraph"/>
        <w:numPr>
          <w:ilvl w:val="0"/>
          <w:numId w:val="8"/>
        </w:numPr>
        <w:spacing w:line="360" w:lineRule="auto"/>
        <w:ind w:left="317" w:hanging="221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Łódź-Bałuty, Łódź-Śródmieście, Łódź-Widzew- ul. </w:t>
      </w:r>
      <w:r w:rsidRPr="006101EC">
        <w:rPr>
          <w:rFonts w:ascii="Arial" w:hAnsi="Arial" w:cs="Arial"/>
          <w:sz w:val="24"/>
          <w:szCs w:val="24"/>
        </w:rPr>
        <w:t xml:space="preserve">Zachodnia 47, pokój 113, </w:t>
      </w:r>
      <w:r w:rsidRPr="006101EC">
        <w:rPr>
          <w:rFonts w:ascii="Arial" w:hAnsi="Arial" w:cs="Arial"/>
          <w:sz w:val="24"/>
          <w:szCs w:val="24"/>
        </w:rPr>
        <w:br/>
        <w:t>I piętro</w:t>
      </w:r>
    </w:p>
    <w:p w:rsidR="00BE4888" w:rsidRPr="006101EC" w:rsidRDefault="00BE4888" w:rsidP="006101EC">
      <w:pPr>
        <w:pStyle w:val="ListParagraph"/>
        <w:numPr>
          <w:ilvl w:val="0"/>
          <w:numId w:val="8"/>
        </w:numPr>
        <w:spacing w:line="360" w:lineRule="auto"/>
        <w:ind w:left="317" w:hanging="221"/>
        <w:jc w:val="left"/>
        <w:rPr>
          <w:rFonts w:ascii="Arial" w:hAnsi="Arial" w:cs="Arial"/>
          <w:sz w:val="24"/>
          <w:szCs w:val="24"/>
        </w:rPr>
      </w:pPr>
      <w:r w:rsidRPr="006101EC">
        <w:rPr>
          <w:rFonts w:ascii="Arial" w:hAnsi="Arial" w:cs="Arial"/>
          <w:sz w:val="24"/>
          <w:szCs w:val="24"/>
          <w:lang w:val="pl-PL"/>
        </w:rPr>
        <w:t xml:space="preserve">Łódź-Polesie, Łódź-Górna- ul. </w:t>
      </w:r>
      <w:r w:rsidRPr="006101EC">
        <w:rPr>
          <w:rFonts w:ascii="Arial" w:hAnsi="Arial" w:cs="Arial"/>
          <w:sz w:val="24"/>
          <w:szCs w:val="24"/>
        </w:rPr>
        <w:t>Krzemieniecka 2b, pokój 114, I piętro</w:t>
      </w:r>
    </w:p>
    <w:p w:rsidR="00BE4888" w:rsidRPr="006101EC" w:rsidRDefault="00BE4888" w:rsidP="006101EC">
      <w:pPr>
        <w:spacing w:line="360" w:lineRule="auto"/>
        <w:ind w:left="317"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6101EC">
        <w:rPr>
          <w:rFonts w:ascii="Arial" w:hAnsi="Arial" w:cs="Arial"/>
          <w:sz w:val="24"/>
          <w:szCs w:val="24"/>
          <w:lang w:val="pl-PL"/>
        </w:rPr>
        <w:t>Jeżeli przemocy towarzyszy picie alkoholu , można zwróci się do Komisji z wnioskiem o skierowanie sprawcy przemocy na leczenie odwykowe lub uzyskać inną pomoc związaną z nadużywaniem przez niego alkoholu.</w:t>
      </w:r>
    </w:p>
    <w:p w:rsidR="00BE4888" w:rsidRPr="006101EC" w:rsidRDefault="00BE4888">
      <w:pPr>
        <w:rPr>
          <w:rFonts w:ascii="Arial" w:hAnsi="Arial" w:cs="Arial"/>
          <w:sz w:val="24"/>
          <w:szCs w:val="24"/>
        </w:rPr>
      </w:pPr>
    </w:p>
    <w:sectPr w:rsidR="00BE4888" w:rsidRPr="006101EC" w:rsidSect="00AD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88" w:rsidRDefault="00BE4888" w:rsidP="00C717C6">
      <w:pPr>
        <w:spacing w:after="0" w:line="240" w:lineRule="auto"/>
      </w:pPr>
      <w:r>
        <w:separator/>
      </w:r>
    </w:p>
  </w:endnote>
  <w:endnote w:type="continuationSeparator" w:id="0">
    <w:p w:rsidR="00BE4888" w:rsidRDefault="00BE4888" w:rsidP="00C7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88" w:rsidRDefault="00BE4888" w:rsidP="00C717C6">
      <w:pPr>
        <w:spacing w:after="0" w:line="240" w:lineRule="auto"/>
      </w:pPr>
      <w:r>
        <w:separator/>
      </w:r>
    </w:p>
  </w:footnote>
  <w:footnote w:type="continuationSeparator" w:id="0">
    <w:p w:rsidR="00BE4888" w:rsidRDefault="00BE4888" w:rsidP="00C7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B60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A44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882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503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E0F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2AC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AB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C2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34B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B689F"/>
    <w:multiLevelType w:val="hybridMultilevel"/>
    <w:tmpl w:val="B8E84798"/>
    <w:lvl w:ilvl="0" w:tplc="041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D689102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918AD854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9092B1B0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AB07F9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6708B68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A42CADC4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2305436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2366536A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1">
    <w:nsid w:val="1D323A89"/>
    <w:multiLevelType w:val="hybridMultilevel"/>
    <w:tmpl w:val="4F7CC9BC"/>
    <w:lvl w:ilvl="0" w:tplc="DF401FE8">
      <w:start w:val="1"/>
      <w:numFmt w:val="decimal"/>
      <w:lvlText w:val="%1."/>
      <w:lvlJc w:val="left"/>
      <w:pPr>
        <w:ind w:left="3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0C856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37EE0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90C9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45ED31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4D0EE1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BE11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2CAD22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FC48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1E5720ED"/>
    <w:multiLevelType w:val="hybridMultilevel"/>
    <w:tmpl w:val="A826517E"/>
    <w:lvl w:ilvl="0" w:tplc="A276FB8C">
      <w:start w:val="1"/>
      <w:numFmt w:val="bullet"/>
      <w:lvlText w:val="•"/>
      <w:lvlJc w:val="left"/>
      <w:pPr>
        <w:ind w:left="2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892B90C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79A3536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090494C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6FA6B296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3346F46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6A4E955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0A84B8A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444D4B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>
    <w:nsid w:val="2DA70BA9"/>
    <w:multiLevelType w:val="hybridMultilevel"/>
    <w:tmpl w:val="22EE4BDE"/>
    <w:lvl w:ilvl="0" w:tplc="F8B4CD20">
      <w:start w:val="1"/>
      <w:numFmt w:val="bullet"/>
      <w:lvlText w:val="•"/>
      <w:lvlJc w:val="left"/>
      <w:pPr>
        <w:ind w:left="3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D689102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918AD854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9092B1B0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AB07F9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6708B68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A42CADC4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2305436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2366536A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4">
    <w:nsid w:val="34D92317"/>
    <w:multiLevelType w:val="hybridMultilevel"/>
    <w:tmpl w:val="82DEE9EC"/>
    <w:lvl w:ilvl="0" w:tplc="86026A92">
      <w:start w:val="3"/>
      <w:numFmt w:val="decimal"/>
      <w:lvlText w:val="%1."/>
      <w:lvlJc w:val="left"/>
      <w:pPr>
        <w:ind w:left="3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AE8E15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C06C4E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745B5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166A2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94C4D8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06860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B3EFA3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84397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>
    <w:nsid w:val="3BE90E9F"/>
    <w:multiLevelType w:val="multilevel"/>
    <w:tmpl w:val="17BE114C"/>
    <w:lvl w:ilvl="0">
      <w:start w:val="1"/>
      <w:numFmt w:val="decimal"/>
      <w:lvlText w:val="%1."/>
      <w:lvlJc w:val="left"/>
      <w:pPr>
        <w:ind w:left="3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>
    <w:nsid w:val="3FC11653"/>
    <w:multiLevelType w:val="hybridMultilevel"/>
    <w:tmpl w:val="34B683D2"/>
    <w:lvl w:ilvl="0" w:tplc="72C44A98">
      <w:start w:val="1"/>
      <w:numFmt w:val="bullet"/>
      <w:lvlText w:val="•"/>
      <w:lvlJc w:val="left"/>
      <w:pPr>
        <w:ind w:left="3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60C2420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FAEB17E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36A83B2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ACE9262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2BE66434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7E41E2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424B942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64C057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>
    <w:nsid w:val="44CC0FF2"/>
    <w:multiLevelType w:val="hybridMultilevel"/>
    <w:tmpl w:val="CDBE825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4F4C538A"/>
    <w:multiLevelType w:val="multilevel"/>
    <w:tmpl w:val="D6F64F50"/>
    <w:lvl w:ilvl="0">
      <w:start w:val="1"/>
      <w:numFmt w:val="bullet"/>
      <w:lvlText w:val="-"/>
      <w:lvlJc w:val="left"/>
      <w:pPr>
        <w:ind w:left="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9">
    <w:nsid w:val="55C52592"/>
    <w:multiLevelType w:val="multilevel"/>
    <w:tmpl w:val="82DEE9EC"/>
    <w:lvl w:ilvl="0">
      <w:start w:val="3"/>
      <w:numFmt w:val="decimal"/>
      <w:lvlText w:val="%1."/>
      <w:lvlJc w:val="left"/>
      <w:pPr>
        <w:ind w:left="3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>
    <w:nsid w:val="63CB3812"/>
    <w:multiLevelType w:val="hybridMultilevel"/>
    <w:tmpl w:val="6F86E29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6ECF3A57"/>
    <w:multiLevelType w:val="hybridMultilevel"/>
    <w:tmpl w:val="D6F64F50"/>
    <w:lvl w:ilvl="0" w:tplc="3E2C9B20">
      <w:start w:val="1"/>
      <w:numFmt w:val="bullet"/>
      <w:lvlText w:val="-"/>
      <w:lvlJc w:val="left"/>
      <w:pPr>
        <w:ind w:left="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B0ECC92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BBD21D06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8142014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AC4F5D8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77C9BB0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99EA342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9A228DD4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E26E2D2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2">
    <w:nsid w:val="781A43A3"/>
    <w:multiLevelType w:val="multilevel"/>
    <w:tmpl w:val="22EE4BDE"/>
    <w:lvl w:ilvl="0">
      <w:start w:val="1"/>
      <w:numFmt w:val="bullet"/>
      <w:lvlText w:val="•"/>
      <w:lvlJc w:val="left"/>
      <w:pPr>
        <w:ind w:left="3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3">
    <w:nsid w:val="78407CF1"/>
    <w:multiLevelType w:val="multilevel"/>
    <w:tmpl w:val="34B683D2"/>
    <w:lvl w:ilvl="0">
      <w:start w:val="1"/>
      <w:numFmt w:val="bullet"/>
      <w:lvlText w:val="•"/>
      <w:lvlJc w:val="left"/>
      <w:pPr>
        <w:ind w:left="3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4">
    <w:nsid w:val="7C662B8A"/>
    <w:multiLevelType w:val="hybridMultilevel"/>
    <w:tmpl w:val="FC3E9B1C"/>
    <w:lvl w:ilvl="0" w:tplc="041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60C2420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FAEB17E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36A83B2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ACE9262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2BE66434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7E41E2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424B942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64C0578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22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326"/>
    <w:rsid w:val="00046ED6"/>
    <w:rsid w:val="00277340"/>
    <w:rsid w:val="00290162"/>
    <w:rsid w:val="00295FEB"/>
    <w:rsid w:val="002A56EE"/>
    <w:rsid w:val="002B6326"/>
    <w:rsid w:val="00412088"/>
    <w:rsid w:val="004B60B9"/>
    <w:rsid w:val="00561A9D"/>
    <w:rsid w:val="005C7A2D"/>
    <w:rsid w:val="006101EC"/>
    <w:rsid w:val="0073032B"/>
    <w:rsid w:val="00732A80"/>
    <w:rsid w:val="007D62DA"/>
    <w:rsid w:val="00856F94"/>
    <w:rsid w:val="00947A9B"/>
    <w:rsid w:val="00A83F95"/>
    <w:rsid w:val="00AD0E9B"/>
    <w:rsid w:val="00B246F1"/>
    <w:rsid w:val="00B44906"/>
    <w:rsid w:val="00BE4888"/>
    <w:rsid w:val="00C42026"/>
    <w:rsid w:val="00C6687A"/>
    <w:rsid w:val="00C717C6"/>
    <w:rsid w:val="00D86E1F"/>
    <w:rsid w:val="00D92C15"/>
    <w:rsid w:val="00D96F0A"/>
    <w:rsid w:val="00E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26"/>
    <w:pPr>
      <w:spacing w:after="3" w:line="259" w:lineRule="auto"/>
      <w:ind w:left="213" w:hanging="10"/>
      <w:jc w:val="both"/>
    </w:pPr>
    <w:rPr>
      <w:rFonts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101EC"/>
    <w:pPr>
      <w:keepNext/>
      <w:spacing w:before="240" w:after="240" w:line="360" w:lineRule="auto"/>
      <w:ind w:left="215" w:hanging="11"/>
      <w:contextualSpacing/>
      <w:jc w:val="lef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86E1F"/>
    <w:pPr>
      <w:keepNext/>
      <w:spacing w:before="240" w:after="240" w:line="360" w:lineRule="auto"/>
      <w:ind w:left="215" w:hanging="11"/>
      <w:outlineLvl w:val="1"/>
    </w:pPr>
    <w:rPr>
      <w:rFonts w:ascii="Arial" w:hAnsi="Arial" w:cs="Arial"/>
      <w:b/>
      <w:bCs/>
      <w:iCs/>
      <w:color w:val="3366FF"/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6EE"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C717C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717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17C6"/>
    <w:rPr>
      <w:rFonts w:ascii="Calibri" w:hAnsi="Calibri" w:cs="Calibri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C717C6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locked/>
    <w:rsid w:val="006101EC"/>
    <w:pPr>
      <w:spacing w:before="240" w:after="240"/>
      <w:ind w:left="215" w:hanging="11"/>
      <w:jc w:val="left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A56EE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6E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Calibri"/>
      <w:color w:val="000000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4</Pages>
  <Words>899</Words>
  <Characters>5400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 ADRESY I TELEFONY:</dc:title>
  <dc:subject/>
  <dc:creator>Dyrektor</dc:creator>
  <cp:keywords/>
  <dc:description/>
  <cp:lastModifiedBy>Sekretariat2</cp:lastModifiedBy>
  <cp:revision>7</cp:revision>
  <cp:lastPrinted>2024-01-09T07:36:00Z</cp:lastPrinted>
  <dcterms:created xsi:type="dcterms:W3CDTF">2024-01-16T10:17:00Z</dcterms:created>
  <dcterms:modified xsi:type="dcterms:W3CDTF">2024-05-10T09:58:00Z</dcterms:modified>
</cp:coreProperties>
</file>