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EA" w:rsidRPr="00130D1B" w:rsidRDefault="00B80BEA" w:rsidP="00130D1B">
      <w:pPr>
        <w:pStyle w:val="Heading1"/>
        <w:rPr>
          <w:szCs w:val="24"/>
        </w:rPr>
      </w:pPr>
      <w:r w:rsidRPr="00130D1B">
        <w:t xml:space="preserve">Regulamin samorządu uczniowskiego </w:t>
      </w:r>
      <w:r>
        <w:br/>
      </w:r>
      <w:r w:rsidRPr="00130D1B">
        <w:t>w Szkole Podstawowej nr 110 w Łodzi</w:t>
      </w:r>
    </w:p>
    <w:p w:rsidR="00B80BEA" w:rsidRPr="0067790C" w:rsidRDefault="00B80BEA" w:rsidP="0067790C">
      <w:pPr>
        <w:pStyle w:val="Heading2"/>
        <w:rPr>
          <w:lang w:val="pl-PL"/>
        </w:rPr>
      </w:pPr>
      <w:r w:rsidRPr="0067790C">
        <w:rPr>
          <w:lang w:val="pl-PL"/>
        </w:rPr>
        <w:t>Rozdział 1</w:t>
      </w:r>
    </w:p>
    <w:p w:rsidR="00B80BEA" w:rsidRPr="00130D1B" w:rsidRDefault="00B80BEA" w:rsidP="00A12620">
      <w:pPr>
        <w:pStyle w:val="Heading3"/>
        <w:rPr>
          <w:lang w:val="pl-PL"/>
        </w:rPr>
      </w:pPr>
      <w:r w:rsidRPr="00130D1B">
        <w:rPr>
          <w:lang w:val="pl-PL"/>
        </w:rPr>
        <w:t>Postanowienia ogólne</w:t>
      </w:r>
    </w:p>
    <w:p w:rsidR="00B80BEA" w:rsidRPr="00A12620" w:rsidRDefault="00B80BEA" w:rsidP="0067790C">
      <w:pPr>
        <w:rPr>
          <w:lang w:val="pl-PL"/>
        </w:rPr>
      </w:pPr>
      <w:r w:rsidRPr="00A12620">
        <w:rPr>
          <w:lang w:val="pl-PL"/>
        </w:rPr>
        <w:t>§ 1</w:t>
      </w:r>
    </w:p>
    <w:p w:rsidR="00B80BEA" w:rsidRPr="00AC09CF" w:rsidRDefault="00B80BEA" w:rsidP="002E6562">
      <w:pPr>
        <w:ind w:left="0" w:firstLine="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Samorząd uczniowski tworzą wszyscy uczniowie Szkoły Podstawowej nr 110 w Łodzi</w:t>
      </w:r>
      <w:r>
        <w:rPr>
          <w:rFonts w:cs="Arial"/>
          <w:szCs w:val="24"/>
          <w:lang w:val="pl-PL"/>
        </w:rPr>
        <w:t>.</w:t>
      </w:r>
    </w:p>
    <w:p w:rsidR="00B80BEA" w:rsidRPr="00AC09CF" w:rsidRDefault="00B80BEA" w:rsidP="0067790C">
      <w:pPr>
        <w:rPr>
          <w:rFonts w:cs="Arial"/>
          <w:szCs w:val="24"/>
          <w:lang w:val="pl-PL"/>
        </w:rPr>
      </w:pPr>
      <w:r w:rsidRPr="00132AA3">
        <w:rPr>
          <w:lang w:val="pl-PL"/>
        </w:rPr>
        <w:t>§ 2</w:t>
      </w:r>
    </w:p>
    <w:p w:rsidR="00B80BEA" w:rsidRPr="00C06FFA" w:rsidRDefault="00B80BEA" w:rsidP="002E6562">
      <w:pPr>
        <w:ind w:left="0" w:firstLine="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 xml:space="preserve">Samorząd uczniowski, działający w Szkole Podstawowej nr 110 w Łodzi, zwany dalej SU, działa na </w:t>
      </w:r>
      <w:r w:rsidRPr="00C06FFA">
        <w:rPr>
          <w:rFonts w:cs="Arial"/>
          <w:szCs w:val="24"/>
          <w:lang w:val="pl-PL"/>
        </w:rPr>
        <w:t>podstawie Ustawy z dnia 14 grudnia 2016 r. Prawo oświatowe (Dz.U. z 2017 r. poz.59 ze zm.), Statutu Szkoły Podstawowej nr 110 w Łodzi oraz niniejszego Regulaminu.</w:t>
      </w:r>
    </w:p>
    <w:p w:rsidR="00B80BEA" w:rsidRPr="00132AA3" w:rsidRDefault="00B80BEA" w:rsidP="002E6562">
      <w:pPr>
        <w:pStyle w:val="Heading2"/>
        <w:rPr>
          <w:lang w:val="pl-PL"/>
        </w:rPr>
      </w:pPr>
      <w:r w:rsidRPr="00132AA3">
        <w:rPr>
          <w:lang w:val="pl-PL"/>
        </w:rPr>
        <w:t>Rozdział 2</w:t>
      </w:r>
    </w:p>
    <w:p w:rsidR="00B80BEA" w:rsidRPr="00132AA3" w:rsidRDefault="00B80BEA" w:rsidP="00A12620">
      <w:pPr>
        <w:pStyle w:val="Heading3"/>
        <w:rPr>
          <w:lang w:val="pl-PL"/>
        </w:rPr>
      </w:pPr>
      <w:r w:rsidRPr="00132AA3">
        <w:rPr>
          <w:lang w:val="pl-PL"/>
        </w:rPr>
        <w:t>Cele działalności samorządu uczniowskiego</w:t>
      </w:r>
    </w:p>
    <w:p w:rsidR="00B80BEA" w:rsidRPr="00C06FFA" w:rsidRDefault="00B80BEA" w:rsidP="0067790C">
      <w:pPr>
        <w:rPr>
          <w:lang w:val="pl-PL"/>
        </w:rPr>
      </w:pPr>
      <w:r w:rsidRPr="00C06FFA">
        <w:rPr>
          <w:lang w:val="pl-PL"/>
        </w:rPr>
        <w:t>§ 3</w:t>
      </w:r>
    </w:p>
    <w:p w:rsidR="00B80BEA" w:rsidRPr="00D66DE9" w:rsidRDefault="00B80BEA" w:rsidP="00D66DE9">
      <w:pPr>
        <w:pStyle w:val="ListParagraph"/>
        <w:numPr>
          <w:ilvl w:val="0"/>
          <w:numId w:val="32"/>
        </w:numPr>
        <w:ind w:left="357" w:hanging="357"/>
        <w:rPr>
          <w:rFonts w:cs="Arial"/>
          <w:szCs w:val="24"/>
          <w:lang w:val="pl-PL"/>
        </w:rPr>
      </w:pPr>
      <w:r w:rsidRPr="00D66DE9">
        <w:rPr>
          <w:rFonts w:cs="Arial"/>
          <w:szCs w:val="24"/>
          <w:lang w:val="pl-PL"/>
        </w:rPr>
        <w:t>Do głównych celów działalności samorządu uczniowskiego należą:</w:t>
      </w:r>
    </w:p>
    <w:p w:rsidR="00B80BEA" w:rsidRPr="00AC09CF" w:rsidRDefault="00B80BEA" w:rsidP="00D66DE9">
      <w:pPr>
        <w:numPr>
          <w:ilvl w:val="0"/>
          <w:numId w:val="33"/>
        </w:numPr>
        <w:ind w:hanging="346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p</w:t>
      </w:r>
      <w:r w:rsidRPr="00AC09CF">
        <w:rPr>
          <w:rFonts w:cs="Arial"/>
          <w:szCs w:val="24"/>
          <w:lang w:val="pl-PL"/>
        </w:rPr>
        <w:t>romowanie i</w:t>
      </w:r>
      <w:r>
        <w:rPr>
          <w:rFonts w:cs="Arial"/>
          <w:szCs w:val="24"/>
          <w:lang w:val="pl-PL"/>
        </w:rPr>
        <w:t xml:space="preserve"> </w:t>
      </w:r>
      <w:r w:rsidRPr="00AC09CF">
        <w:rPr>
          <w:rFonts w:cs="Arial"/>
          <w:szCs w:val="24"/>
          <w:lang w:val="pl-PL"/>
        </w:rPr>
        <w:t>rozwijanie wśród uczniów samorządności na rzecz podejmowania wspólnych decyzji w sprawach szkoły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D66DE9">
      <w:pPr>
        <w:numPr>
          <w:ilvl w:val="0"/>
          <w:numId w:val="33"/>
        </w:numPr>
        <w:ind w:hanging="346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p</w:t>
      </w:r>
      <w:r w:rsidRPr="00AC09CF">
        <w:rPr>
          <w:rFonts w:cs="Arial"/>
          <w:szCs w:val="24"/>
          <w:lang w:val="pl-PL"/>
        </w:rPr>
        <w:t>rzedstawianie dyrekcji, radzie pedagogicznej oraz radzie rodziców wniosków, opinii i potrzeb uczniów we wszystkich sprawach szkoły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D66DE9">
      <w:pPr>
        <w:numPr>
          <w:ilvl w:val="0"/>
          <w:numId w:val="33"/>
        </w:numPr>
        <w:ind w:hanging="346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z</w:t>
      </w:r>
      <w:r w:rsidRPr="00AC09CF">
        <w:rPr>
          <w:rFonts w:cs="Arial"/>
          <w:szCs w:val="24"/>
          <w:lang w:val="pl-PL"/>
        </w:rPr>
        <w:t>większanie aktywności uczniowskiej, rozwijanie zainteresowań uczniów i realizowanie własnych pomysłów dla wspólnego dobra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D66DE9">
      <w:pPr>
        <w:numPr>
          <w:ilvl w:val="0"/>
          <w:numId w:val="33"/>
        </w:numPr>
        <w:ind w:hanging="346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p</w:t>
      </w:r>
      <w:r w:rsidRPr="00AC09CF">
        <w:rPr>
          <w:rFonts w:cs="Arial"/>
          <w:szCs w:val="24"/>
          <w:lang w:val="pl-PL"/>
        </w:rPr>
        <w:t>romowanie wiedzy na temat praw uczniów i czuwanie nad ich przestrzeganiem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D66DE9">
      <w:pPr>
        <w:numPr>
          <w:ilvl w:val="0"/>
          <w:numId w:val="33"/>
        </w:numPr>
        <w:ind w:hanging="346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o</w:t>
      </w:r>
      <w:r w:rsidRPr="00AC09CF">
        <w:rPr>
          <w:rFonts w:cs="Arial"/>
          <w:szCs w:val="24"/>
          <w:lang w:val="pl-PL"/>
        </w:rPr>
        <w:t>rganizowanie i zachęcanie uczniów do działalności kulturalnej,</w:t>
      </w:r>
      <w:r>
        <w:rPr>
          <w:rFonts w:cs="Arial"/>
          <w:szCs w:val="24"/>
          <w:lang w:val="pl-PL"/>
        </w:rPr>
        <w:t xml:space="preserve"> </w:t>
      </w:r>
      <w:r w:rsidRPr="00AC09CF">
        <w:rPr>
          <w:rFonts w:cs="Arial"/>
          <w:szCs w:val="24"/>
          <w:lang w:val="pl-PL"/>
        </w:rPr>
        <w:t>oświatowej, sportowej, rozrywkowej, naukowej w szkole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D66DE9">
      <w:pPr>
        <w:numPr>
          <w:ilvl w:val="0"/>
          <w:numId w:val="33"/>
        </w:numPr>
        <w:ind w:hanging="346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r</w:t>
      </w:r>
      <w:r w:rsidRPr="00AC09CF">
        <w:rPr>
          <w:rFonts w:cs="Arial"/>
          <w:szCs w:val="24"/>
          <w:lang w:val="pl-PL"/>
        </w:rPr>
        <w:t>eprezentowanie działalności samorządu uczniowskiego przed dyrektorem,</w:t>
      </w:r>
      <w:r>
        <w:rPr>
          <w:rFonts w:cs="Arial"/>
          <w:szCs w:val="24"/>
          <w:lang w:val="pl-PL"/>
        </w:rPr>
        <w:t xml:space="preserve"> </w:t>
      </w:r>
      <w:r w:rsidRPr="00AC09CF">
        <w:rPr>
          <w:rFonts w:cs="Arial"/>
          <w:szCs w:val="24"/>
          <w:lang w:val="pl-PL"/>
        </w:rPr>
        <w:t>radą pedagogiczną, radą rodziców i innymi organami.</w:t>
      </w:r>
    </w:p>
    <w:p w:rsidR="00B80BEA" w:rsidRPr="00A6746E" w:rsidRDefault="00B80BEA" w:rsidP="00130D1B">
      <w:pPr>
        <w:pStyle w:val="Heading2"/>
      </w:pPr>
      <w:r w:rsidRPr="00130D1B">
        <w:t>Rozdział</w:t>
      </w:r>
      <w:r w:rsidRPr="00A6746E">
        <w:t xml:space="preserve"> 3</w:t>
      </w:r>
    </w:p>
    <w:p w:rsidR="00B80BEA" w:rsidRPr="00A6746E" w:rsidRDefault="00B80BEA" w:rsidP="00A12620">
      <w:pPr>
        <w:pStyle w:val="Heading3"/>
      </w:pPr>
      <w:r w:rsidRPr="00A6746E">
        <w:t>Opiekun samorządu uczniowskiego</w:t>
      </w:r>
    </w:p>
    <w:p w:rsidR="00B80BEA" w:rsidRPr="00AC09CF" w:rsidRDefault="00B80BEA" w:rsidP="0067790C">
      <w:pPr>
        <w:rPr>
          <w:rFonts w:cs="Arial"/>
          <w:szCs w:val="24"/>
        </w:rPr>
      </w:pPr>
      <w:r w:rsidRPr="00A6746E">
        <w:t>§ 4</w:t>
      </w:r>
    </w:p>
    <w:p w:rsidR="00B80BEA" w:rsidRPr="00AC09CF" w:rsidRDefault="00B80BEA" w:rsidP="002E6562">
      <w:pPr>
        <w:numPr>
          <w:ilvl w:val="0"/>
          <w:numId w:val="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Opiekę nad pracą samorządu uczniowskiego sprawuje opiekun samorządu uczniowskiego.</w:t>
      </w:r>
    </w:p>
    <w:p w:rsidR="00B80BEA" w:rsidRPr="00AC09CF" w:rsidRDefault="00B80BEA" w:rsidP="002E6562">
      <w:pPr>
        <w:numPr>
          <w:ilvl w:val="0"/>
          <w:numId w:val="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Opiekuna samorządu uczniowskiego wybiera samorząd.</w:t>
      </w:r>
    </w:p>
    <w:p w:rsidR="00B80BEA" w:rsidRPr="00AC09CF" w:rsidRDefault="00B80BEA" w:rsidP="002E6562">
      <w:pPr>
        <w:numPr>
          <w:ilvl w:val="0"/>
          <w:numId w:val="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Opiekun samorządu uczniowskiego wspomaga jego działalność poprzez:</w:t>
      </w:r>
    </w:p>
    <w:p w:rsidR="00B80BEA" w:rsidRPr="00AC09CF" w:rsidRDefault="00B80BEA" w:rsidP="00886450">
      <w:pPr>
        <w:numPr>
          <w:ilvl w:val="1"/>
          <w:numId w:val="15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w</w:t>
      </w:r>
      <w:r w:rsidRPr="00AC09CF">
        <w:rPr>
          <w:rFonts w:cs="Arial"/>
          <w:szCs w:val="24"/>
          <w:lang w:val="pl-PL"/>
        </w:rPr>
        <w:t>sparcie samorządu uczniowskiego w sprawach merytorycznych</w:t>
      </w:r>
      <w:r>
        <w:rPr>
          <w:rFonts w:cs="Arial"/>
          <w:szCs w:val="24"/>
          <w:lang w:val="pl-PL"/>
        </w:rPr>
        <w:t xml:space="preserve"> </w:t>
      </w:r>
      <w:r w:rsidRPr="00AC09CF">
        <w:rPr>
          <w:rFonts w:cs="Arial"/>
          <w:szCs w:val="24"/>
          <w:lang w:val="pl-PL"/>
        </w:rPr>
        <w:t>i organizacyjnych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1"/>
          <w:numId w:val="15"/>
        </w:numPr>
        <w:ind w:hanging="360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Pr="00AC09CF">
        <w:rPr>
          <w:rFonts w:cs="Arial"/>
          <w:szCs w:val="24"/>
        </w:rPr>
        <w:t>nspirowanie uczniów do działania</w:t>
      </w:r>
      <w:r>
        <w:rPr>
          <w:rFonts w:cs="Arial"/>
          <w:szCs w:val="24"/>
        </w:rPr>
        <w:t>,</w:t>
      </w:r>
    </w:p>
    <w:p w:rsidR="00B80BEA" w:rsidRPr="00A6746E" w:rsidRDefault="00B80BEA" w:rsidP="00886450">
      <w:pPr>
        <w:numPr>
          <w:ilvl w:val="1"/>
          <w:numId w:val="15"/>
        </w:numPr>
        <w:ind w:hanging="360"/>
        <w:rPr>
          <w:lang w:val="pl-PL"/>
        </w:rPr>
      </w:pPr>
      <w:r>
        <w:rPr>
          <w:rFonts w:cs="Arial"/>
          <w:szCs w:val="24"/>
          <w:lang w:val="pl-PL"/>
        </w:rPr>
        <w:t>p</w:t>
      </w:r>
      <w:r w:rsidRPr="00A6746E">
        <w:rPr>
          <w:rFonts w:cs="Arial"/>
          <w:szCs w:val="24"/>
          <w:lang w:val="pl-PL"/>
        </w:rPr>
        <w:t>ośredniczenie w relacjach samorządu uczniowskiego z dyrektorem oraz radą pedagogiczną.</w:t>
      </w:r>
    </w:p>
    <w:p w:rsidR="00B80BEA" w:rsidRPr="00132AA3" w:rsidRDefault="00B80BEA" w:rsidP="002E6562">
      <w:pPr>
        <w:pStyle w:val="Heading2"/>
        <w:rPr>
          <w:lang w:val="pl-PL"/>
        </w:rPr>
      </w:pPr>
      <w:r w:rsidRPr="00132AA3">
        <w:rPr>
          <w:lang w:val="pl-PL"/>
        </w:rPr>
        <w:t>Rozdział 4</w:t>
      </w:r>
    </w:p>
    <w:p w:rsidR="00B80BEA" w:rsidRPr="00A12620" w:rsidRDefault="00B80BEA" w:rsidP="00A12620">
      <w:pPr>
        <w:pStyle w:val="Heading3"/>
        <w:rPr>
          <w:lang w:val="pl-PL"/>
        </w:rPr>
      </w:pPr>
      <w:r w:rsidRPr="00A12620">
        <w:rPr>
          <w:lang w:val="pl-PL"/>
        </w:rPr>
        <w:t>Organy samorządu uczniowskiego – kompetencje, zadania, struktura</w:t>
      </w:r>
    </w:p>
    <w:p w:rsidR="00B80BEA" w:rsidRPr="00A6746E" w:rsidRDefault="00B80BEA" w:rsidP="0067790C">
      <w:r w:rsidRPr="00A6746E">
        <w:t>§ 5</w:t>
      </w:r>
    </w:p>
    <w:p w:rsidR="00B80BEA" w:rsidRPr="00A6746E" w:rsidRDefault="00B80BEA" w:rsidP="002E6562">
      <w:pPr>
        <w:numPr>
          <w:ilvl w:val="0"/>
          <w:numId w:val="3"/>
        </w:numPr>
        <w:ind w:left="709" w:hanging="709"/>
        <w:rPr>
          <w:rFonts w:cs="Arial"/>
          <w:szCs w:val="24"/>
          <w:lang w:val="pl-PL"/>
        </w:rPr>
      </w:pPr>
      <w:r w:rsidRPr="00A6746E">
        <w:rPr>
          <w:rFonts w:cs="Arial"/>
          <w:szCs w:val="24"/>
          <w:lang w:val="pl-PL"/>
        </w:rPr>
        <w:t>Do wybieralnych organów samorządu uczniowskiego należą:</w:t>
      </w:r>
    </w:p>
    <w:p w:rsidR="00B80BEA" w:rsidRPr="00AC09CF" w:rsidRDefault="00B80BEA" w:rsidP="00886450">
      <w:pPr>
        <w:numPr>
          <w:ilvl w:val="1"/>
          <w:numId w:val="16"/>
        </w:numPr>
        <w:ind w:right="2202" w:hanging="36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AC09CF">
        <w:rPr>
          <w:rFonts w:cs="Arial"/>
          <w:szCs w:val="24"/>
        </w:rPr>
        <w:t>rzewodniczący samorządu uczniowskiego</w:t>
      </w:r>
      <w:r>
        <w:rPr>
          <w:rFonts w:cs="Arial"/>
          <w:szCs w:val="24"/>
        </w:rPr>
        <w:t>,</w:t>
      </w:r>
    </w:p>
    <w:p w:rsidR="00B80BEA" w:rsidRDefault="00B80BEA" w:rsidP="00886450">
      <w:pPr>
        <w:numPr>
          <w:ilvl w:val="1"/>
          <w:numId w:val="16"/>
        </w:numPr>
        <w:ind w:right="2202"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z</w:t>
      </w:r>
      <w:r w:rsidRPr="00AC09CF">
        <w:rPr>
          <w:rFonts w:cs="Arial"/>
          <w:szCs w:val="24"/>
          <w:lang w:val="pl-PL"/>
        </w:rPr>
        <w:t>arząd samorządu uczniowskiego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1"/>
          <w:numId w:val="16"/>
        </w:numPr>
        <w:ind w:right="2202"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r</w:t>
      </w:r>
      <w:r w:rsidRPr="00AC09CF">
        <w:rPr>
          <w:rFonts w:cs="Arial"/>
          <w:szCs w:val="24"/>
          <w:lang w:val="pl-PL"/>
        </w:rPr>
        <w:t>ada uczniów.</w:t>
      </w:r>
    </w:p>
    <w:p w:rsidR="00B80BEA" w:rsidRPr="00A6746E" w:rsidRDefault="00B80BEA" w:rsidP="002E6562">
      <w:pPr>
        <w:numPr>
          <w:ilvl w:val="0"/>
          <w:numId w:val="3"/>
        </w:numPr>
        <w:ind w:left="709" w:hanging="709"/>
        <w:rPr>
          <w:rFonts w:cs="Arial"/>
          <w:szCs w:val="24"/>
          <w:lang w:val="pl-PL"/>
        </w:rPr>
      </w:pPr>
      <w:r w:rsidRPr="00A6746E">
        <w:rPr>
          <w:rFonts w:cs="Arial"/>
          <w:szCs w:val="24"/>
          <w:lang w:val="pl-PL"/>
        </w:rPr>
        <w:t>Ich kadencja trwa jeden rok. Funkcje pełnione w wybieralnych organach samorządu uczniowskiego nie mogą być łączone.</w:t>
      </w:r>
    </w:p>
    <w:p w:rsidR="00B80BEA" w:rsidRPr="00AC09CF" w:rsidRDefault="00B80BEA" w:rsidP="0067790C">
      <w:pPr>
        <w:rPr>
          <w:rFonts w:cs="Arial"/>
          <w:szCs w:val="24"/>
        </w:rPr>
      </w:pPr>
      <w:r w:rsidRPr="00A6746E">
        <w:t>§ 6</w:t>
      </w:r>
    </w:p>
    <w:p w:rsidR="00B80BEA" w:rsidRPr="00AC09CF" w:rsidRDefault="00B80BEA" w:rsidP="0036159F">
      <w:pPr>
        <w:numPr>
          <w:ilvl w:val="0"/>
          <w:numId w:val="4"/>
        </w:numPr>
        <w:ind w:left="357" w:hanging="357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Przewodniczący samorządu wybierany jest w wyborach bezpośrednich.</w:t>
      </w:r>
    </w:p>
    <w:p w:rsidR="00B80BEA" w:rsidRPr="00A6746E" w:rsidRDefault="00B80BEA" w:rsidP="0036159F">
      <w:pPr>
        <w:numPr>
          <w:ilvl w:val="0"/>
          <w:numId w:val="4"/>
        </w:numPr>
        <w:ind w:left="357" w:hanging="357"/>
        <w:rPr>
          <w:rFonts w:cs="Arial"/>
          <w:szCs w:val="24"/>
          <w:lang w:val="pl-PL"/>
        </w:rPr>
      </w:pPr>
      <w:r w:rsidRPr="00A6746E">
        <w:rPr>
          <w:rFonts w:cs="Arial"/>
          <w:szCs w:val="24"/>
          <w:lang w:val="pl-PL"/>
        </w:rPr>
        <w:t>Do zadań przewodniczącego samorządu należy:</w:t>
      </w:r>
    </w:p>
    <w:p w:rsidR="00B80BEA" w:rsidRPr="00AC09CF" w:rsidRDefault="00B80BEA" w:rsidP="00886450">
      <w:pPr>
        <w:numPr>
          <w:ilvl w:val="1"/>
          <w:numId w:val="17"/>
        </w:numPr>
        <w:ind w:hanging="36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AC09CF">
        <w:rPr>
          <w:rFonts w:cs="Arial"/>
          <w:szCs w:val="24"/>
        </w:rPr>
        <w:t>rowadzenie zebrań samorządu uczniowskiego</w:t>
      </w:r>
      <w:r>
        <w:rPr>
          <w:rFonts w:cs="Arial"/>
          <w:szCs w:val="24"/>
        </w:rPr>
        <w:t>,</w:t>
      </w:r>
    </w:p>
    <w:p w:rsidR="00B80BEA" w:rsidRPr="00AC09CF" w:rsidRDefault="00B80BEA" w:rsidP="00886450">
      <w:pPr>
        <w:numPr>
          <w:ilvl w:val="1"/>
          <w:numId w:val="17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t</w:t>
      </w:r>
      <w:r w:rsidRPr="00AC09CF">
        <w:rPr>
          <w:rFonts w:cs="Arial"/>
          <w:szCs w:val="24"/>
          <w:lang w:val="pl-PL"/>
        </w:rPr>
        <w:t>roska o wykonanie zadań zamieszczonych w planie pracy</w:t>
      </w:r>
      <w:r>
        <w:rPr>
          <w:rFonts w:cs="Arial"/>
          <w:szCs w:val="24"/>
          <w:lang w:val="pl-PL"/>
        </w:rPr>
        <w:t xml:space="preserve"> </w:t>
      </w:r>
      <w:r w:rsidRPr="00AC09CF">
        <w:rPr>
          <w:rFonts w:cs="Arial"/>
          <w:szCs w:val="24"/>
          <w:lang w:val="pl-PL"/>
        </w:rPr>
        <w:t>i uzgadnianie bieżących zadań z zastępcą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1"/>
          <w:numId w:val="17"/>
        </w:numPr>
        <w:ind w:hanging="360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Pr="00AC09CF">
        <w:rPr>
          <w:rFonts w:cs="Arial"/>
          <w:szCs w:val="24"/>
        </w:rPr>
        <w:t>ierowanie pracą samorządów klasowych</w:t>
      </w:r>
      <w:r>
        <w:rPr>
          <w:rFonts w:cs="Arial"/>
          <w:szCs w:val="24"/>
        </w:rPr>
        <w:t>,</w:t>
      </w:r>
    </w:p>
    <w:p w:rsidR="00B80BEA" w:rsidRPr="00AC09CF" w:rsidRDefault="00B80BEA" w:rsidP="00886450">
      <w:pPr>
        <w:numPr>
          <w:ilvl w:val="1"/>
          <w:numId w:val="17"/>
        </w:numPr>
        <w:ind w:hanging="360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Pr="00AC09CF">
        <w:rPr>
          <w:rFonts w:cs="Arial"/>
          <w:szCs w:val="24"/>
        </w:rPr>
        <w:t>ierowanie działalnością sekcji samorządu</w:t>
      </w:r>
      <w:r>
        <w:rPr>
          <w:rFonts w:cs="Arial"/>
          <w:szCs w:val="24"/>
        </w:rPr>
        <w:t>,</w:t>
      </w:r>
    </w:p>
    <w:p w:rsidR="00B80BEA" w:rsidRPr="00AC09CF" w:rsidRDefault="00B80BEA" w:rsidP="00886450">
      <w:pPr>
        <w:numPr>
          <w:ilvl w:val="1"/>
          <w:numId w:val="17"/>
        </w:numPr>
        <w:ind w:hanging="360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Pr="00AC09CF">
        <w:rPr>
          <w:rFonts w:cs="Arial"/>
          <w:szCs w:val="24"/>
        </w:rPr>
        <w:t>eprezentowanie szkoły na zewnątrz.</w:t>
      </w:r>
    </w:p>
    <w:p w:rsidR="00B80BEA" w:rsidRPr="00AC09CF" w:rsidRDefault="00B80BEA" w:rsidP="0067790C">
      <w:pPr>
        <w:rPr>
          <w:rFonts w:cs="Arial"/>
          <w:szCs w:val="24"/>
        </w:rPr>
      </w:pPr>
      <w:r w:rsidRPr="00A6746E">
        <w:t>§ 7</w:t>
      </w:r>
    </w:p>
    <w:p w:rsidR="00B80BEA" w:rsidRPr="00AC09CF" w:rsidRDefault="00B80BEA" w:rsidP="002E6562">
      <w:pPr>
        <w:numPr>
          <w:ilvl w:val="0"/>
          <w:numId w:val="5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Zastępca przewodniczącego wybierany jest przez przewodniczącego samorządu uczniowskiego spośród uczniów szkoły.</w:t>
      </w:r>
    </w:p>
    <w:p w:rsidR="00B80BEA" w:rsidRPr="00A6746E" w:rsidRDefault="00B80BEA" w:rsidP="002E6562">
      <w:pPr>
        <w:numPr>
          <w:ilvl w:val="0"/>
          <w:numId w:val="5"/>
        </w:numPr>
        <w:ind w:left="357" w:hanging="357"/>
        <w:rPr>
          <w:rFonts w:cs="Arial"/>
          <w:szCs w:val="24"/>
        </w:rPr>
      </w:pPr>
      <w:r w:rsidRPr="00A6746E">
        <w:rPr>
          <w:rFonts w:cs="Arial"/>
          <w:szCs w:val="24"/>
        </w:rPr>
        <w:t>Do zadań zastępcy należy:</w:t>
      </w:r>
    </w:p>
    <w:p w:rsidR="00B80BEA" w:rsidRPr="00AC09CF" w:rsidRDefault="00B80BEA" w:rsidP="00886450">
      <w:pPr>
        <w:numPr>
          <w:ilvl w:val="1"/>
          <w:numId w:val="19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w</w:t>
      </w:r>
      <w:r w:rsidRPr="00AC09CF">
        <w:rPr>
          <w:rFonts w:cs="Arial"/>
          <w:szCs w:val="24"/>
          <w:lang w:val="pl-PL"/>
        </w:rPr>
        <w:t>spółpraca z przewodniczącym i sekcjami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1"/>
          <w:numId w:val="19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p</w:t>
      </w:r>
      <w:r w:rsidRPr="00AC09CF">
        <w:rPr>
          <w:rFonts w:cs="Arial"/>
          <w:szCs w:val="24"/>
          <w:lang w:val="pl-PL"/>
        </w:rPr>
        <w:t>ełnienie obowiązków przewodniczącego w razie jego nieobecności.</w:t>
      </w:r>
    </w:p>
    <w:p w:rsidR="00B80BEA" w:rsidRPr="00AC09CF" w:rsidRDefault="00B80BEA" w:rsidP="0067790C">
      <w:pPr>
        <w:rPr>
          <w:rFonts w:cs="Arial"/>
          <w:szCs w:val="24"/>
        </w:rPr>
      </w:pPr>
      <w:r w:rsidRPr="00AC09CF">
        <w:t>§ 8</w:t>
      </w:r>
    </w:p>
    <w:p w:rsidR="00B80BEA" w:rsidRPr="00AC09CF" w:rsidRDefault="00B80BEA" w:rsidP="00886450">
      <w:pPr>
        <w:numPr>
          <w:ilvl w:val="0"/>
          <w:numId w:val="18"/>
        </w:numPr>
        <w:ind w:left="357" w:hanging="357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Sekretarz jest wybierany przez przewodniczącego samorządu uczniowskiego spośród uczniów szkoły.</w:t>
      </w:r>
    </w:p>
    <w:p w:rsidR="00B80BEA" w:rsidRPr="009A44F4" w:rsidRDefault="00B80BEA" w:rsidP="00886450">
      <w:pPr>
        <w:numPr>
          <w:ilvl w:val="0"/>
          <w:numId w:val="18"/>
        </w:numPr>
        <w:ind w:left="357" w:hanging="357"/>
        <w:rPr>
          <w:rFonts w:cs="Arial"/>
          <w:szCs w:val="24"/>
        </w:rPr>
      </w:pPr>
      <w:r w:rsidRPr="009A44F4">
        <w:rPr>
          <w:rFonts w:cs="Arial"/>
          <w:szCs w:val="24"/>
        </w:rPr>
        <w:t>Do zadań sekretarza należy:</w:t>
      </w:r>
    </w:p>
    <w:p w:rsidR="00B80BEA" w:rsidRDefault="00B80BEA" w:rsidP="00886450">
      <w:pPr>
        <w:numPr>
          <w:ilvl w:val="1"/>
          <w:numId w:val="20"/>
        </w:numPr>
        <w:ind w:hanging="36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AC09CF">
        <w:rPr>
          <w:rFonts w:cs="Arial"/>
          <w:szCs w:val="24"/>
        </w:rPr>
        <w:t>rowadzenie zeszytu protokołów</w:t>
      </w:r>
      <w:r>
        <w:rPr>
          <w:rFonts w:cs="Arial"/>
          <w:szCs w:val="24"/>
        </w:rPr>
        <w:t>,</w:t>
      </w:r>
    </w:p>
    <w:p w:rsidR="00B80BEA" w:rsidRDefault="00B80BEA" w:rsidP="00886450">
      <w:pPr>
        <w:numPr>
          <w:ilvl w:val="1"/>
          <w:numId w:val="20"/>
        </w:numPr>
        <w:ind w:hanging="360"/>
        <w:rPr>
          <w:rFonts w:cs="Arial"/>
          <w:szCs w:val="24"/>
        </w:rPr>
      </w:pPr>
      <w:r>
        <w:rPr>
          <w:rFonts w:cs="Arial"/>
          <w:szCs w:val="24"/>
        </w:rPr>
        <w:t>prowadzenie dokumentacji samorządu uczniowskiego.</w:t>
      </w:r>
    </w:p>
    <w:p w:rsidR="00B80BEA" w:rsidRPr="009A44F4" w:rsidRDefault="00B80BEA" w:rsidP="0067790C">
      <w:pPr>
        <w:rPr>
          <w:rFonts w:cs="Arial"/>
          <w:szCs w:val="24"/>
          <w:lang w:val="pl-PL"/>
        </w:rPr>
      </w:pPr>
      <w:r w:rsidRPr="009A44F4">
        <w:rPr>
          <w:lang w:val="pl-PL"/>
        </w:rPr>
        <w:t>§ 9</w:t>
      </w:r>
    </w:p>
    <w:p w:rsidR="00B80BEA" w:rsidRPr="00886450" w:rsidRDefault="00B80BEA" w:rsidP="00886450">
      <w:pPr>
        <w:pStyle w:val="ListParagraph"/>
        <w:numPr>
          <w:ilvl w:val="0"/>
          <w:numId w:val="21"/>
        </w:numPr>
        <w:rPr>
          <w:rFonts w:cs="Arial"/>
          <w:szCs w:val="24"/>
          <w:lang w:val="pl-PL"/>
        </w:rPr>
      </w:pPr>
      <w:r w:rsidRPr="00886450">
        <w:rPr>
          <w:rFonts w:cs="Arial"/>
          <w:szCs w:val="24"/>
          <w:lang w:val="pl-PL"/>
        </w:rPr>
        <w:t>Do kompetencji zarządu samorządu uczniowskiego należy:</w:t>
      </w:r>
    </w:p>
    <w:p w:rsidR="00B80BEA" w:rsidRPr="00AC09CF" w:rsidRDefault="00B80BEA" w:rsidP="00886450">
      <w:pPr>
        <w:numPr>
          <w:ilvl w:val="0"/>
          <w:numId w:val="22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k</w:t>
      </w:r>
      <w:r w:rsidRPr="00AC09CF">
        <w:rPr>
          <w:rFonts w:cs="Arial"/>
          <w:szCs w:val="24"/>
          <w:lang w:val="pl-PL"/>
        </w:rPr>
        <w:t>oordynowanie, inicjowanie i organizowanie działań uczniowskich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0"/>
          <w:numId w:val="22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o</w:t>
      </w:r>
      <w:r w:rsidRPr="00AC09CF">
        <w:rPr>
          <w:rFonts w:cs="Arial"/>
          <w:szCs w:val="24"/>
          <w:lang w:val="pl-PL"/>
        </w:rPr>
        <w:t>pracowanie rocznego planu działania samorządu uczniowskiego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0"/>
          <w:numId w:val="22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i</w:t>
      </w:r>
      <w:r w:rsidRPr="00AC09CF">
        <w:rPr>
          <w:rFonts w:cs="Arial"/>
          <w:szCs w:val="24"/>
          <w:lang w:val="pl-PL"/>
        </w:rPr>
        <w:t>dentyfikacja potrzeb uczniów i odpowiadanie na te potrzeby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0"/>
          <w:numId w:val="22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p</w:t>
      </w:r>
      <w:r w:rsidRPr="00AC09CF">
        <w:rPr>
          <w:rFonts w:cs="Arial"/>
          <w:szCs w:val="24"/>
          <w:lang w:val="pl-PL"/>
        </w:rPr>
        <w:t>rzedstawianie dyrekcji, radzie pedagogicznej, radzie rodziców wniosków, opinii, sugestii członków samorządu uczniowskiego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0"/>
          <w:numId w:val="22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z</w:t>
      </w:r>
      <w:r w:rsidRPr="00AC09CF">
        <w:rPr>
          <w:rFonts w:cs="Arial"/>
          <w:szCs w:val="24"/>
          <w:lang w:val="pl-PL"/>
        </w:rPr>
        <w:t>bieranie i archiwizowanie bieżącej dokumentacji samorządu uczniowskiego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67790C">
      <w:pPr>
        <w:rPr>
          <w:lang w:val="pl-PL"/>
        </w:rPr>
      </w:pPr>
      <w:r w:rsidRPr="00AC09CF">
        <w:rPr>
          <w:lang w:val="pl-PL"/>
        </w:rPr>
        <w:t>§ 10</w:t>
      </w:r>
    </w:p>
    <w:p w:rsidR="00B80BEA" w:rsidRPr="00AC09CF" w:rsidRDefault="00B80BEA" w:rsidP="002E6562">
      <w:pPr>
        <w:ind w:left="0" w:firstLine="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Obrady zarządu samorządu uczniowskiego zwoływane są przez przewodniczącego zarządu samorządu uczniowskiego lub na żądanie co najmniej połowy członków zarządu samorządu uczniowskiego lub opiekuna samorządu uczniowskiego przynajmniej raz na kwartał.</w:t>
      </w:r>
    </w:p>
    <w:p w:rsidR="00B80BEA" w:rsidRPr="00AC09CF" w:rsidRDefault="00B80BEA" w:rsidP="0067790C">
      <w:pPr>
        <w:rPr>
          <w:rFonts w:cs="Arial"/>
          <w:szCs w:val="24"/>
          <w:lang w:val="pl-PL"/>
        </w:rPr>
      </w:pPr>
      <w:r w:rsidRPr="00AC09CF">
        <w:rPr>
          <w:lang w:val="pl-PL"/>
        </w:rPr>
        <w:t>§ 11</w:t>
      </w:r>
    </w:p>
    <w:p w:rsidR="00B80BEA" w:rsidRPr="00886450" w:rsidRDefault="00B80BEA" w:rsidP="00886450">
      <w:pPr>
        <w:pStyle w:val="ListParagraph"/>
        <w:numPr>
          <w:ilvl w:val="0"/>
          <w:numId w:val="23"/>
        </w:numPr>
        <w:rPr>
          <w:rFonts w:cs="Arial"/>
          <w:szCs w:val="24"/>
          <w:lang w:val="pl-PL"/>
        </w:rPr>
      </w:pPr>
      <w:r w:rsidRPr="00886450">
        <w:rPr>
          <w:rFonts w:cs="Arial"/>
          <w:szCs w:val="24"/>
          <w:lang w:val="pl-PL"/>
        </w:rPr>
        <w:t>Do obowiązków członków zarządu samorządu uczniowskiego należy:</w:t>
      </w:r>
    </w:p>
    <w:p w:rsidR="00B80BEA" w:rsidRPr="00AC09CF" w:rsidRDefault="00B80BEA" w:rsidP="00886450">
      <w:pPr>
        <w:numPr>
          <w:ilvl w:val="0"/>
          <w:numId w:val="24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u</w:t>
      </w:r>
      <w:r w:rsidRPr="00AC09CF">
        <w:rPr>
          <w:rFonts w:cs="Arial"/>
          <w:szCs w:val="24"/>
          <w:lang w:val="pl-PL"/>
        </w:rPr>
        <w:t>czestnictwo w pracach zarządu samorządu uczniowskiego</w:t>
      </w:r>
      <w:r>
        <w:rPr>
          <w:rFonts w:cs="Arial"/>
          <w:szCs w:val="24"/>
          <w:lang w:val="pl-PL"/>
        </w:rPr>
        <w:t xml:space="preserve"> </w:t>
      </w:r>
      <w:r w:rsidRPr="00AC09CF">
        <w:rPr>
          <w:rFonts w:cs="Arial"/>
          <w:szCs w:val="24"/>
          <w:lang w:val="pl-PL"/>
        </w:rPr>
        <w:t>i realizacja celów samorządu uczniowskiego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0"/>
          <w:numId w:val="24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s</w:t>
      </w:r>
      <w:r w:rsidRPr="00AC09CF">
        <w:rPr>
          <w:rFonts w:cs="Arial"/>
          <w:szCs w:val="24"/>
          <w:lang w:val="pl-PL"/>
        </w:rPr>
        <w:t>tosowanie się w swojej działalności do wytycznych dyrekcji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0"/>
          <w:numId w:val="24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u</w:t>
      </w:r>
      <w:r w:rsidRPr="00AC09CF">
        <w:rPr>
          <w:rFonts w:cs="Arial"/>
          <w:szCs w:val="24"/>
          <w:lang w:val="pl-PL"/>
        </w:rPr>
        <w:t>względnianie w swojej działalności potrzeb uczniów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0"/>
          <w:numId w:val="24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t</w:t>
      </w:r>
      <w:r w:rsidRPr="00AC09CF">
        <w:rPr>
          <w:rFonts w:cs="Arial"/>
          <w:szCs w:val="24"/>
          <w:lang w:val="pl-PL"/>
        </w:rPr>
        <w:t>roska o wysoki poziom organizacyjny i dobrą atmosferę podczas pracy samorządu uczniowskiego</w:t>
      </w:r>
      <w:r>
        <w:rPr>
          <w:rFonts w:cs="Arial"/>
          <w:szCs w:val="24"/>
          <w:lang w:val="pl-PL"/>
        </w:rPr>
        <w:t>,</w:t>
      </w:r>
    </w:p>
    <w:p w:rsidR="00B80BEA" w:rsidRPr="00AC09CF" w:rsidRDefault="00B80BEA" w:rsidP="00886450">
      <w:pPr>
        <w:numPr>
          <w:ilvl w:val="0"/>
          <w:numId w:val="24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w</w:t>
      </w:r>
      <w:r w:rsidRPr="00AC09CF">
        <w:rPr>
          <w:rFonts w:cs="Arial"/>
          <w:szCs w:val="24"/>
          <w:lang w:val="pl-PL"/>
        </w:rPr>
        <w:t>łączanie uczniów w ogólnoszkolne działania zarządu samorządu uczniowskiego.</w:t>
      </w:r>
    </w:p>
    <w:p w:rsidR="00B80BEA" w:rsidRPr="00AC09CF" w:rsidRDefault="00B80BEA" w:rsidP="0067790C">
      <w:pPr>
        <w:rPr>
          <w:rFonts w:cs="Arial"/>
          <w:szCs w:val="24"/>
          <w:lang w:val="pl-PL"/>
        </w:rPr>
      </w:pPr>
      <w:r w:rsidRPr="00AC09CF">
        <w:rPr>
          <w:lang w:val="pl-PL"/>
        </w:rPr>
        <w:t xml:space="preserve"> § 12</w:t>
      </w:r>
    </w:p>
    <w:p w:rsidR="00B80BEA" w:rsidRPr="00886450" w:rsidRDefault="00B80BEA" w:rsidP="00886450">
      <w:pPr>
        <w:pStyle w:val="ListParagraph"/>
        <w:numPr>
          <w:ilvl w:val="0"/>
          <w:numId w:val="25"/>
        </w:numPr>
        <w:rPr>
          <w:rFonts w:cs="Arial"/>
          <w:szCs w:val="24"/>
          <w:lang w:val="pl-PL"/>
        </w:rPr>
      </w:pPr>
      <w:r w:rsidRPr="00886450">
        <w:rPr>
          <w:rFonts w:cs="Arial"/>
          <w:szCs w:val="24"/>
          <w:lang w:val="pl-PL"/>
        </w:rPr>
        <w:t>Zarząd samorządu uczniowskiego składa się z:</w:t>
      </w:r>
    </w:p>
    <w:p w:rsidR="00B80BEA" w:rsidRPr="00AC09CF" w:rsidRDefault="00B80BEA" w:rsidP="00886450">
      <w:pPr>
        <w:numPr>
          <w:ilvl w:val="0"/>
          <w:numId w:val="26"/>
        </w:numPr>
        <w:ind w:right="1395" w:hanging="36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AC09CF">
        <w:rPr>
          <w:rFonts w:cs="Arial"/>
          <w:szCs w:val="24"/>
        </w:rPr>
        <w:t>rzewodniczącego samorządu uczniowskiego</w:t>
      </w:r>
      <w:r>
        <w:rPr>
          <w:rFonts w:cs="Arial"/>
          <w:szCs w:val="24"/>
        </w:rPr>
        <w:t>,</w:t>
      </w:r>
    </w:p>
    <w:p w:rsidR="00B80BEA" w:rsidRDefault="00B80BEA" w:rsidP="00886450">
      <w:pPr>
        <w:numPr>
          <w:ilvl w:val="0"/>
          <w:numId w:val="26"/>
        </w:numPr>
        <w:ind w:right="1395" w:hanging="36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AC09CF">
        <w:rPr>
          <w:rFonts w:cs="Arial"/>
          <w:szCs w:val="24"/>
        </w:rPr>
        <w:t>iceprzewodniczącego samorządu uczniowskiego</w:t>
      </w:r>
      <w:r>
        <w:rPr>
          <w:rFonts w:cs="Arial"/>
          <w:szCs w:val="24"/>
        </w:rPr>
        <w:t>,</w:t>
      </w:r>
    </w:p>
    <w:p w:rsidR="00B80BEA" w:rsidRPr="00AC09CF" w:rsidRDefault="00B80BEA" w:rsidP="00886450">
      <w:pPr>
        <w:numPr>
          <w:ilvl w:val="0"/>
          <w:numId w:val="26"/>
        </w:numPr>
        <w:ind w:right="1395" w:hanging="36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AC09CF">
        <w:rPr>
          <w:rFonts w:cs="Arial"/>
          <w:szCs w:val="24"/>
        </w:rPr>
        <w:t>ekretarza.</w:t>
      </w:r>
    </w:p>
    <w:p w:rsidR="00B80BEA" w:rsidRPr="00AC09CF" w:rsidRDefault="00B80BEA" w:rsidP="0067790C">
      <w:r w:rsidRPr="00AC09CF">
        <w:t>§ 13</w:t>
      </w:r>
    </w:p>
    <w:p w:rsidR="00B80BEA" w:rsidRPr="00AC09CF" w:rsidRDefault="00B80BEA" w:rsidP="001C1379">
      <w:pPr>
        <w:numPr>
          <w:ilvl w:val="0"/>
          <w:numId w:val="10"/>
        </w:numPr>
        <w:ind w:left="357" w:hanging="357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Rada uczniów zostaje powołana przez zarząd samorządu uczniowskiego, tworzy ją– 1 uczeń z każdej klasy wybierany przez samorząd klasowy.</w:t>
      </w:r>
    </w:p>
    <w:p w:rsidR="00B80BEA" w:rsidRPr="00644A9B" w:rsidRDefault="00B80BEA" w:rsidP="001C1379">
      <w:pPr>
        <w:numPr>
          <w:ilvl w:val="0"/>
          <w:numId w:val="10"/>
        </w:numPr>
        <w:ind w:left="357" w:hanging="357"/>
        <w:rPr>
          <w:rFonts w:cs="Arial"/>
          <w:szCs w:val="24"/>
          <w:lang w:val="pl-PL"/>
        </w:rPr>
      </w:pPr>
      <w:r w:rsidRPr="00644A9B">
        <w:rPr>
          <w:rFonts w:cs="Arial"/>
          <w:szCs w:val="24"/>
          <w:lang w:val="pl-PL"/>
        </w:rPr>
        <w:t>W ramach swoich kompetencji rada uczniów:</w:t>
      </w:r>
    </w:p>
    <w:p w:rsidR="00B80BEA" w:rsidRPr="00AC09CF" w:rsidRDefault="00B80BEA" w:rsidP="001C1379">
      <w:pPr>
        <w:numPr>
          <w:ilvl w:val="1"/>
          <w:numId w:val="34"/>
        </w:numPr>
        <w:ind w:hanging="360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AC09CF">
        <w:rPr>
          <w:rFonts w:cs="Arial"/>
          <w:szCs w:val="24"/>
        </w:rPr>
        <w:t>iagnozuje potrzeby uczniów</w:t>
      </w:r>
      <w:r>
        <w:rPr>
          <w:rFonts w:cs="Arial"/>
          <w:szCs w:val="24"/>
        </w:rPr>
        <w:t>,</w:t>
      </w:r>
    </w:p>
    <w:p w:rsidR="00B80BEA" w:rsidRPr="00AC09CF" w:rsidRDefault="00B80BEA" w:rsidP="001C1379">
      <w:pPr>
        <w:numPr>
          <w:ilvl w:val="1"/>
          <w:numId w:val="34"/>
        </w:numPr>
        <w:ind w:hanging="36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z</w:t>
      </w:r>
      <w:r w:rsidRPr="00AC09CF">
        <w:rPr>
          <w:rFonts w:cs="Arial"/>
          <w:szCs w:val="24"/>
          <w:lang w:val="pl-PL"/>
        </w:rPr>
        <w:t>głasza propozycje i korekty do planu pracy samorządu uczniowskiego.</w:t>
      </w:r>
    </w:p>
    <w:p w:rsidR="00B80BEA" w:rsidRPr="00AC09CF" w:rsidRDefault="00B80BEA" w:rsidP="0067790C">
      <w:pPr>
        <w:rPr>
          <w:rFonts w:cs="Arial"/>
          <w:szCs w:val="24"/>
          <w:lang w:val="pl-PL"/>
        </w:rPr>
      </w:pPr>
      <w:r w:rsidRPr="00AC09CF">
        <w:rPr>
          <w:lang w:val="pl-PL"/>
        </w:rPr>
        <w:t>§ 14</w:t>
      </w:r>
    </w:p>
    <w:p w:rsidR="00B80BEA" w:rsidRPr="00AC09CF" w:rsidRDefault="00B80BEA" w:rsidP="002E6562">
      <w:pPr>
        <w:ind w:left="0" w:firstLine="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Podział obowiązków i zadań w poszczególnych obszarach (sekcjach) działań stałych członków zarządu samorządu uczniowskiego zostaje ustalony na pierwszym posiedzeniu zarządu.</w:t>
      </w:r>
    </w:p>
    <w:p w:rsidR="00B80BEA" w:rsidRPr="00644A9B" w:rsidRDefault="00B80BEA" w:rsidP="002E6562">
      <w:pPr>
        <w:pStyle w:val="Heading2"/>
      </w:pPr>
      <w:r>
        <w:br w:type="page"/>
      </w:r>
      <w:r w:rsidRPr="00644A9B">
        <w:t>Rozdział 5</w:t>
      </w:r>
    </w:p>
    <w:p w:rsidR="00B80BEA" w:rsidRPr="00644A9B" w:rsidRDefault="00B80BEA" w:rsidP="00A12620">
      <w:pPr>
        <w:pStyle w:val="Heading3"/>
      </w:pPr>
      <w:r w:rsidRPr="00644A9B">
        <w:t>Ordynacja wyborcza</w:t>
      </w:r>
    </w:p>
    <w:p w:rsidR="00B80BEA" w:rsidRPr="00644A9B" w:rsidRDefault="00B80BEA" w:rsidP="0067790C">
      <w:r w:rsidRPr="00644A9B">
        <w:t>§ 1</w:t>
      </w:r>
      <w:r>
        <w:t>5</w:t>
      </w:r>
    </w:p>
    <w:p w:rsidR="00B80BEA" w:rsidRPr="00AC09CF" w:rsidRDefault="00B80BEA" w:rsidP="001C1379">
      <w:pPr>
        <w:numPr>
          <w:ilvl w:val="0"/>
          <w:numId w:val="11"/>
        </w:numPr>
        <w:ind w:left="357" w:hanging="357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Datę wyborów do zarządu samorządu uczniowskiego wyznacza opiekun samorządu uczniowskiego.</w:t>
      </w:r>
    </w:p>
    <w:p w:rsidR="00B80BEA" w:rsidRPr="00AC09CF" w:rsidRDefault="00B80BEA" w:rsidP="001C1379">
      <w:pPr>
        <w:numPr>
          <w:ilvl w:val="0"/>
          <w:numId w:val="11"/>
        </w:numPr>
        <w:ind w:left="357" w:hanging="357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Kandydatów na przewodniczącego samorządu uczniowskiego zgłaszają samorządy klasowe.</w:t>
      </w:r>
    </w:p>
    <w:p w:rsidR="00B80BEA" w:rsidRPr="00AC09CF" w:rsidRDefault="00B80BEA" w:rsidP="001C1379">
      <w:pPr>
        <w:numPr>
          <w:ilvl w:val="0"/>
          <w:numId w:val="11"/>
        </w:numPr>
        <w:ind w:left="357" w:hanging="357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Okres zgłaszania kandydatów to 7 dni od dnia ogłoszenia terminu wyborów.</w:t>
      </w:r>
    </w:p>
    <w:p w:rsidR="00B80BEA" w:rsidRPr="00644A9B" w:rsidRDefault="00B80BEA" w:rsidP="001C1379">
      <w:pPr>
        <w:numPr>
          <w:ilvl w:val="0"/>
          <w:numId w:val="11"/>
        </w:numPr>
        <w:ind w:left="357" w:hanging="357"/>
        <w:rPr>
          <w:rFonts w:cs="Arial"/>
          <w:szCs w:val="24"/>
          <w:lang w:val="pl-PL"/>
        </w:rPr>
      </w:pPr>
      <w:r w:rsidRPr="00644A9B">
        <w:rPr>
          <w:rFonts w:cs="Arial"/>
          <w:szCs w:val="24"/>
          <w:lang w:val="pl-PL"/>
        </w:rPr>
        <w:t>Kandydat na przewodniczącego samorządu uczniowskiego powinien:</w:t>
      </w:r>
    </w:p>
    <w:p w:rsidR="00B80BEA" w:rsidRPr="00AC09CF" w:rsidRDefault="00B80BEA" w:rsidP="00D66DE9">
      <w:pPr>
        <w:numPr>
          <w:ilvl w:val="1"/>
          <w:numId w:val="27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być śmiałym, odważnym, przebojowym, pomysłowym, dowcipnym,</w:t>
      </w:r>
    </w:p>
    <w:p w:rsidR="00B80BEA" w:rsidRPr="00AC09CF" w:rsidRDefault="00B80BEA" w:rsidP="00D66DE9">
      <w:pPr>
        <w:numPr>
          <w:ilvl w:val="1"/>
          <w:numId w:val="27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być kulturalnym, umieć współpracować w grupie, umieć podejmować decyzje, negocjacje,</w:t>
      </w:r>
    </w:p>
    <w:p w:rsidR="00B80BEA" w:rsidRPr="00AC09CF" w:rsidRDefault="00B80BEA" w:rsidP="00D66DE9">
      <w:pPr>
        <w:numPr>
          <w:ilvl w:val="1"/>
          <w:numId w:val="27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chętnie działać na rzecz uczniów, być tolerancyjnym,</w:t>
      </w:r>
    </w:p>
    <w:p w:rsidR="00B80BEA" w:rsidRPr="00AC09CF" w:rsidRDefault="00B80BEA" w:rsidP="00D66DE9">
      <w:pPr>
        <w:numPr>
          <w:ilvl w:val="1"/>
          <w:numId w:val="27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posiadać przynajmniej dobrą ocenę z zachowania.</w:t>
      </w:r>
    </w:p>
    <w:p w:rsidR="00B80BEA" w:rsidRPr="00644A9B" w:rsidRDefault="00B80BEA" w:rsidP="002E6562">
      <w:pPr>
        <w:numPr>
          <w:ilvl w:val="0"/>
          <w:numId w:val="11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 xml:space="preserve">Kampania wyborcza trwa dwa tygodnie (od momentu zgłoszenia kandydatur). </w:t>
      </w:r>
      <w:r w:rsidRPr="00644A9B">
        <w:rPr>
          <w:rFonts w:cs="Arial"/>
          <w:szCs w:val="24"/>
          <w:lang w:val="pl-PL"/>
        </w:rPr>
        <w:t>W czasie kampanii nie można oczerniać kontrkandydatów.</w:t>
      </w:r>
    </w:p>
    <w:p w:rsidR="00B80BEA" w:rsidRPr="00AC09CF" w:rsidRDefault="00B80BEA" w:rsidP="002E6562">
      <w:pPr>
        <w:numPr>
          <w:ilvl w:val="0"/>
          <w:numId w:val="11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W wyborach mogą brać udział wszyscy uczniowie szkoły</w:t>
      </w:r>
      <w:r>
        <w:rPr>
          <w:rFonts w:cs="Arial"/>
          <w:szCs w:val="24"/>
          <w:lang w:val="pl-PL"/>
        </w:rPr>
        <w:t>.</w:t>
      </w:r>
    </w:p>
    <w:p w:rsidR="00B80BEA" w:rsidRPr="00644A9B" w:rsidRDefault="00B80BEA" w:rsidP="002E6562">
      <w:pPr>
        <w:numPr>
          <w:ilvl w:val="0"/>
          <w:numId w:val="11"/>
        </w:numPr>
        <w:ind w:left="0" w:firstLine="0"/>
        <w:rPr>
          <w:rFonts w:cs="Arial"/>
          <w:szCs w:val="24"/>
          <w:lang w:val="pl-PL"/>
        </w:rPr>
      </w:pPr>
      <w:r w:rsidRPr="00644A9B">
        <w:rPr>
          <w:rFonts w:cs="Arial"/>
          <w:szCs w:val="24"/>
          <w:lang w:val="pl-PL"/>
        </w:rPr>
        <w:t xml:space="preserve">Głosowanie odbywa się w ciągu jednego dnia i jest: </w:t>
      </w:r>
    </w:p>
    <w:p w:rsidR="00B80BEA" w:rsidRPr="00AC09CF" w:rsidRDefault="00B80BEA" w:rsidP="00D66DE9">
      <w:pPr>
        <w:numPr>
          <w:ilvl w:val="1"/>
          <w:numId w:val="28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powszechne (każdy uczeń ma prawo do głosu),</w:t>
      </w:r>
    </w:p>
    <w:p w:rsidR="00B80BEA" w:rsidRDefault="00B80BEA" w:rsidP="00D66DE9">
      <w:pPr>
        <w:numPr>
          <w:ilvl w:val="1"/>
          <w:numId w:val="28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równe (jednakowo liczy się głos każdego ucznia),</w:t>
      </w:r>
    </w:p>
    <w:p w:rsidR="00B80BEA" w:rsidRDefault="00B80BEA" w:rsidP="00D66DE9">
      <w:pPr>
        <w:numPr>
          <w:ilvl w:val="1"/>
          <w:numId w:val="28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bezpośrednie (każdy musi osobiście oddać swój głos),</w:t>
      </w:r>
    </w:p>
    <w:p w:rsidR="00B80BEA" w:rsidRPr="00AC09CF" w:rsidRDefault="00B80BEA" w:rsidP="00D66DE9">
      <w:pPr>
        <w:numPr>
          <w:ilvl w:val="1"/>
          <w:numId w:val="28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</w:rPr>
        <w:t>tajne (głosujący pozostaje anonimowy).</w:t>
      </w:r>
    </w:p>
    <w:p w:rsidR="00B80BEA" w:rsidRPr="00971475" w:rsidRDefault="00B80BEA" w:rsidP="002E6562">
      <w:pPr>
        <w:numPr>
          <w:ilvl w:val="0"/>
          <w:numId w:val="11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 xml:space="preserve">Każdy wyborca na karcie głosowania wybiera tylko jedno nazwisko. </w:t>
      </w:r>
      <w:r w:rsidRPr="00971475">
        <w:rPr>
          <w:rFonts w:cs="Arial"/>
          <w:szCs w:val="24"/>
          <w:lang w:val="pl-PL"/>
        </w:rPr>
        <w:t>Obok niego stawia znak „X”.</w:t>
      </w:r>
    </w:p>
    <w:p w:rsidR="00B80BEA" w:rsidRPr="00AC09CF" w:rsidRDefault="00B80BEA" w:rsidP="002E6562">
      <w:pPr>
        <w:numPr>
          <w:ilvl w:val="0"/>
          <w:numId w:val="11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Głos jest ważny, gdy na kartce jest tylko jeden znak. Dodatkowe uwagi dopisywane przez wyborców nie powodują unieważnienie głosu.</w:t>
      </w:r>
    </w:p>
    <w:p w:rsidR="00B80BEA" w:rsidRPr="00644A9B" w:rsidRDefault="00B80BEA" w:rsidP="002E6562">
      <w:pPr>
        <w:numPr>
          <w:ilvl w:val="0"/>
          <w:numId w:val="11"/>
        </w:numPr>
        <w:tabs>
          <w:tab w:val="left" w:pos="426"/>
        </w:tabs>
        <w:ind w:left="0" w:firstLine="0"/>
        <w:rPr>
          <w:rFonts w:cs="Arial"/>
          <w:szCs w:val="24"/>
          <w:lang w:val="pl-PL"/>
        </w:rPr>
      </w:pPr>
      <w:r w:rsidRPr="00644A9B">
        <w:rPr>
          <w:rFonts w:cs="Arial"/>
          <w:szCs w:val="24"/>
          <w:lang w:val="pl-PL"/>
        </w:rPr>
        <w:t xml:space="preserve">W skład komisji wyborczej wchodzą: </w:t>
      </w:r>
    </w:p>
    <w:p w:rsidR="00B80BEA" w:rsidRDefault="00B80BEA" w:rsidP="00D66DE9">
      <w:pPr>
        <w:numPr>
          <w:ilvl w:val="1"/>
          <w:numId w:val="29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przewodniczący komisji – dyrektor szkoły lub inna osoba przez niego powołana,</w:t>
      </w:r>
    </w:p>
    <w:p w:rsidR="00B80BEA" w:rsidRDefault="00B80BEA" w:rsidP="00D66DE9">
      <w:pPr>
        <w:numPr>
          <w:ilvl w:val="1"/>
          <w:numId w:val="29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zastępca przewodniczącego – opiekun samorządu uczniowskiego,</w:t>
      </w:r>
    </w:p>
    <w:p w:rsidR="00B80BEA" w:rsidRDefault="00B80BEA" w:rsidP="00D66DE9">
      <w:pPr>
        <w:numPr>
          <w:ilvl w:val="1"/>
          <w:numId w:val="29"/>
        </w:numPr>
        <w:tabs>
          <w:tab w:val="left" w:pos="0"/>
        </w:tabs>
        <w:ind w:hanging="357"/>
        <w:rPr>
          <w:rFonts w:cs="Arial"/>
          <w:szCs w:val="24"/>
          <w:lang w:val="pl-PL"/>
        </w:rPr>
      </w:pPr>
      <w:r w:rsidRPr="00C55ABD">
        <w:rPr>
          <w:rFonts w:cs="Arial"/>
          <w:szCs w:val="24"/>
          <w:lang w:val="pl-PL"/>
        </w:rPr>
        <w:t>członkowie – pięciu przedstawicieli rady uczniów.</w:t>
      </w:r>
    </w:p>
    <w:p w:rsidR="00B80BEA" w:rsidRPr="00644A9B" w:rsidRDefault="00B80BEA" w:rsidP="0067790C">
      <w:r w:rsidRPr="00644A9B">
        <w:t>§ 1</w:t>
      </w:r>
      <w:r>
        <w:t>6</w:t>
      </w:r>
    </w:p>
    <w:p w:rsidR="00B80BEA" w:rsidRPr="00AC09CF" w:rsidRDefault="00B80BEA" w:rsidP="002E6562">
      <w:pPr>
        <w:numPr>
          <w:ilvl w:val="0"/>
          <w:numId w:val="1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Przewodniczącym samorządu uczniowskiego zostaje osoba, która uzyskała największą liczbę głosów.</w:t>
      </w:r>
    </w:p>
    <w:p w:rsidR="00B80BEA" w:rsidRPr="00AC09CF" w:rsidRDefault="00B80BEA" w:rsidP="002E6562">
      <w:pPr>
        <w:numPr>
          <w:ilvl w:val="0"/>
          <w:numId w:val="1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Jeżeli kandydaci na przewodniczącego samorządu uczniowskiego uzyskają taką samą liczbę głosów, przeprowadza się wybory uzupełniające.</w:t>
      </w:r>
    </w:p>
    <w:p w:rsidR="00B80BEA" w:rsidRPr="00AC09CF" w:rsidRDefault="00B80BEA" w:rsidP="002E6562">
      <w:pPr>
        <w:numPr>
          <w:ilvl w:val="0"/>
          <w:numId w:val="1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Wyniki głosowania zostają ogłoszone tego samego dnia.</w:t>
      </w:r>
    </w:p>
    <w:p w:rsidR="00B80BEA" w:rsidRPr="00AC09CF" w:rsidRDefault="00B80BEA" w:rsidP="002E6562">
      <w:pPr>
        <w:numPr>
          <w:ilvl w:val="0"/>
          <w:numId w:val="1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Nad porządkiem wyborów czuwa opiekun samorządu uczniowskiego.</w:t>
      </w:r>
    </w:p>
    <w:p w:rsidR="00B80BEA" w:rsidRPr="00AC09CF" w:rsidRDefault="00B80BEA" w:rsidP="002E6562">
      <w:pPr>
        <w:numPr>
          <w:ilvl w:val="0"/>
          <w:numId w:val="1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Wybory do samorządu uczniowskiego powinny odbyć się do końca października każdego roku szkolnego.</w:t>
      </w:r>
    </w:p>
    <w:p w:rsidR="00B80BEA" w:rsidRPr="00AC09CF" w:rsidRDefault="00B80BEA" w:rsidP="002E6562">
      <w:pPr>
        <w:numPr>
          <w:ilvl w:val="0"/>
          <w:numId w:val="1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Nowy samorząd uczniowski rozpoczyna swoją działalność z dniem pierwszego listopada.</w:t>
      </w:r>
    </w:p>
    <w:p w:rsidR="00B80BEA" w:rsidRPr="00971475" w:rsidRDefault="00B80BEA" w:rsidP="002E6562">
      <w:pPr>
        <w:numPr>
          <w:ilvl w:val="0"/>
          <w:numId w:val="12"/>
        </w:numPr>
        <w:ind w:left="0" w:firstLine="0"/>
        <w:rPr>
          <w:rFonts w:cs="Arial"/>
          <w:szCs w:val="24"/>
          <w:lang w:val="pl-PL"/>
        </w:rPr>
      </w:pPr>
      <w:r w:rsidRPr="00971475">
        <w:rPr>
          <w:rFonts w:cs="Arial"/>
          <w:szCs w:val="24"/>
          <w:lang w:val="pl-PL"/>
        </w:rPr>
        <w:t>Mandat członka zarządu samorządu uczniowskiego oraz rady uczniów wygasa w razie:</w:t>
      </w:r>
    </w:p>
    <w:p w:rsidR="00B80BEA" w:rsidRPr="00AC09CF" w:rsidRDefault="00B80BEA" w:rsidP="00D66DE9">
      <w:pPr>
        <w:numPr>
          <w:ilvl w:val="1"/>
          <w:numId w:val="30"/>
        </w:numPr>
        <w:ind w:hanging="360"/>
        <w:rPr>
          <w:rFonts w:cs="Arial"/>
          <w:szCs w:val="24"/>
        </w:rPr>
      </w:pPr>
      <w:r w:rsidRPr="00AC09CF">
        <w:rPr>
          <w:rFonts w:cs="Arial"/>
          <w:szCs w:val="24"/>
        </w:rPr>
        <w:t>Rezygnacji</w:t>
      </w:r>
      <w:r>
        <w:rPr>
          <w:rFonts w:cs="Arial"/>
          <w:szCs w:val="24"/>
        </w:rPr>
        <w:t>,</w:t>
      </w:r>
    </w:p>
    <w:p w:rsidR="00B80BEA" w:rsidRPr="00AC09CF" w:rsidRDefault="00B80BEA" w:rsidP="00D66DE9">
      <w:pPr>
        <w:numPr>
          <w:ilvl w:val="1"/>
          <w:numId w:val="30"/>
        </w:numPr>
        <w:ind w:hanging="360"/>
        <w:rPr>
          <w:rFonts w:cs="Arial"/>
          <w:szCs w:val="24"/>
        </w:rPr>
      </w:pPr>
      <w:r w:rsidRPr="00AC09CF">
        <w:rPr>
          <w:rFonts w:cs="Arial"/>
          <w:szCs w:val="24"/>
        </w:rPr>
        <w:t>Końca kadencji</w:t>
      </w:r>
      <w:r>
        <w:rPr>
          <w:rFonts w:cs="Arial"/>
          <w:szCs w:val="24"/>
        </w:rPr>
        <w:t>,</w:t>
      </w:r>
    </w:p>
    <w:p w:rsidR="00B80BEA" w:rsidRPr="00971475" w:rsidRDefault="00B80BEA" w:rsidP="00D66DE9">
      <w:pPr>
        <w:numPr>
          <w:ilvl w:val="1"/>
          <w:numId w:val="30"/>
        </w:numPr>
        <w:ind w:hanging="360"/>
        <w:rPr>
          <w:rFonts w:cs="Arial"/>
          <w:szCs w:val="24"/>
          <w:lang w:val="pl-PL"/>
        </w:rPr>
      </w:pPr>
      <w:r w:rsidRPr="00971475">
        <w:rPr>
          <w:rFonts w:cs="Arial"/>
          <w:szCs w:val="24"/>
          <w:lang w:val="pl-PL"/>
        </w:rPr>
        <w:t>Po ukończeniu nauki w szkole</w:t>
      </w:r>
      <w:r>
        <w:rPr>
          <w:rFonts w:cs="Arial"/>
          <w:szCs w:val="24"/>
          <w:lang w:val="pl-PL"/>
        </w:rPr>
        <w:t>.</w:t>
      </w:r>
    </w:p>
    <w:p w:rsidR="00B80BEA" w:rsidRPr="00AC09CF" w:rsidRDefault="00B80BEA" w:rsidP="002E6562">
      <w:pPr>
        <w:numPr>
          <w:ilvl w:val="0"/>
          <w:numId w:val="12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Mandat opiekuna samorządu uczniowskiego wygasa w razie końca kadencji,</w:t>
      </w:r>
    </w:p>
    <w:p w:rsidR="00B80BEA" w:rsidRPr="00971475" w:rsidRDefault="00B80BEA" w:rsidP="002E6562">
      <w:pPr>
        <w:numPr>
          <w:ilvl w:val="0"/>
          <w:numId w:val="12"/>
        </w:numPr>
        <w:tabs>
          <w:tab w:val="left" w:pos="426"/>
        </w:tabs>
        <w:ind w:left="0" w:firstLine="0"/>
        <w:rPr>
          <w:rFonts w:cs="Arial"/>
          <w:szCs w:val="24"/>
          <w:lang w:val="pl-PL"/>
        </w:rPr>
      </w:pPr>
      <w:r w:rsidRPr="00971475">
        <w:rPr>
          <w:rFonts w:cs="Arial"/>
          <w:szCs w:val="24"/>
          <w:lang w:val="pl-PL"/>
        </w:rPr>
        <w:t xml:space="preserve">Jeśli wygaśnięcie mandatu następuje w trakcie kadencji: </w:t>
      </w:r>
    </w:p>
    <w:p w:rsidR="00B80BEA" w:rsidRPr="00AC09CF" w:rsidRDefault="00B80BEA" w:rsidP="00D66DE9">
      <w:pPr>
        <w:numPr>
          <w:ilvl w:val="1"/>
          <w:numId w:val="31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W miejsce rady uczniów – samorząd klasowy powołuje osobę pełniącą jej obowiązki na czas określony lub przeprowadza uzupełniające wybory.</w:t>
      </w:r>
    </w:p>
    <w:p w:rsidR="00B80BEA" w:rsidRPr="00AC09CF" w:rsidRDefault="00B80BEA" w:rsidP="00D66DE9">
      <w:pPr>
        <w:numPr>
          <w:ilvl w:val="1"/>
          <w:numId w:val="31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W miejsce stałych członków zarządu samorządu uczniowskiego – zarząd samorządu uczniowskiego powołuje osoby pełniące ich obowiązki na czas określony lub przeprowadza uzupełniające wybory powszechne.</w:t>
      </w:r>
    </w:p>
    <w:p w:rsidR="00B80BEA" w:rsidRPr="008F625A" w:rsidRDefault="00B80BEA" w:rsidP="00D66DE9">
      <w:pPr>
        <w:numPr>
          <w:ilvl w:val="1"/>
          <w:numId w:val="31"/>
        </w:numPr>
        <w:tabs>
          <w:tab w:val="left" w:pos="993"/>
        </w:tabs>
        <w:ind w:hanging="357"/>
        <w:rPr>
          <w:rFonts w:cs="Arial"/>
          <w:szCs w:val="24"/>
          <w:lang w:val="pl-PL"/>
        </w:rPr>
      </w:pPr>
      <w:r w:rsidRPr="008F625A">
        <w:rPr>
          <w:rFonts w:cs="Arial"/>
          <w:szCs w:val="24"/>
          <w:lang w:val="pl-PL"/>
        </w:rPr>
        <w:t>W przypadku przewodniczącego zarządu samorządu uczniowskiego – na czas określony obowiązki Przewodniczącego pełni Wiceprzewodniczący lub przeprowadza się uzupełniające wybory powszechne.</w:t>
      </w:r>
    </w:p>
    <w:p w:rsidR="00B80BEA" w:rsidRPr="00644A9B" w:rsidRDefault="00B80BEA" w:rsidP="002E6562">
      <w:pPr>
        <w:pStyle w:val="Heading2"/>
      </w:pPr>
      <w:r w:rsidRPr="00644A9B">
        <w:t>Rozdział 6</w:t>
      </w:r>
    </w:p>
    <w:p w:rsidR="00B80BEA" w:rsidRPr="00644A9B" w:rsidRDefault="00B80BEA" w:rsidP="00A12620">
      <w:pPr>
        <w:pStyle w:val="Heading3"/>
      </w:pPr>
      <w:r w:rsidRPr="00644A9B">
        <w:t>Postanowienia końcowe</w:t>
      </w:r>
    </w:p>
    <w:p w:rsidR="00B80BEA" w:rsidRPr="00AC09CF" w:rsidRDefault="00B80BEA" w:rsidP="0067790C">
      <w:pPr>
        <w:rPr>
          <w:rFonts w:cs="Arial"/>
          <w:szCs w:val="24"/>
        </w:rPr>
      </w:pPr>
      <w:r w:rsidRPr="00644A9B">
        <w:t xml:space="preserve">§ </w:t>
      </w:r>
      <w:r>
        <w:t>17</w:t>
      </w:r>
    </w:p>
    <w:p w:rsidR="00B80BEA" w:rsidRPr="00AC09CF" w:rsidRDefault="00B80BEA" w:rsidP="002E6562">
      <w:pPr>
        <w:numPr>
          <w:ilvl w:val="0"/>
          <w:numId w:val="13"/>
        </w:numPr>
        <w:ind w:left="357" w:hanging="357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Zmiany regulaminu samorządu uczniowskiego można dokonać podczas wspólnych obrad rady uczniów i zarządu samorządu uczniowskiego na wniosek przewodniczącego samorządu uczniowskiego, opiekuna samorządu uczniowskiego lub co najmniej połowy członków zarządu samorządu uczniowskiego lub rady uczniów.</w:t>
      </w:r>
    </w:p>
    <w:p w:rsidR="00B80BEA" w:rsidRPr="00AC09CF" w:rsidRDefault="00B80BEA" w:rsidP="002E6562">
      <w:pPr>
        <w:numPr>
          <w:ilvl w:val="0"/>
          <w:numId w:val="13"/>
        </w:numPr>
        <w:ind w:hanging="360"/>
        <w:rPr>
          <w:rFonts w:cs="Arial"/>
          <w:szCs w:val="24"/>
          <w:lang w:val="pl-PL"/>
        </w:rPr>
      </w:pPr>
      <w:r w:rsidRPr="00AC09CF">
        <w:rPr>
          <w:rFonts w:cs="Arial"/>
          <w:szCs w:val="24"/>
          <w:lang w:val="pl-PL"/>
        </w:rPr>
        <w:t>Uchwala o zmianie regulaminu wchodzi w życie po upływie 2 tygodni od daty jej podjęcia.</w:t>
      </w:r>
      <w:bookmarkStart w:id="0" w:name="_GoBack"/>
      <w:bookmarkEnd w:id="0"/>
    </w:p>
    <w:sectPr w:rsidR="00B80BEA" w:rsidRPr="00AC09CF" w:rsidSect="00D12AC4">
      <w:pgSz w:w="11909" w:h="16841"/>
      <w:pgMar w:top="1423" w:right="1417" w:bottom="1620" w:left="141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DC0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E4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364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2C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F8C7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DE4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F0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C08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888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245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26BC3"/>
    <w:multiLevelType w:val="hybridMultilevel"/>
    <w:tmpl w:val="D806F0B8"/>
    <w:lvl w:ilvl="0" w:tplc="0415000F">
      <w:start w:val="1"/>
      <w:numFmt w:val="decimal"/>
      <w:lvlText w:val="%1."/>
      <w:lvlJc w:val="left"/>
      <w:pPr>
        <w:ind w:left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D1A4896">
      <w:start w:val="1"/>
      <w:numFmt w:val="decimal"/>
      <w:lvlText w:val="%2)"/>
      <w:lvlJc w:val="left"/>
      <w:pPr>
        <w:ind w:left="106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8C0207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80CD5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0261C6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1A06D58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267B7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70FAC4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0E0868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04DA3F44"/>
    <w:multiLevelType w:val="hybridMultilevel"/>
    <w:tmpl w:val="CCC680E4"/>
    <w:lvl w:ilvl="0" w:tplc="37E8131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ED27D5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E467EDA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94827B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E5E1B7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E0AFE1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C8C61F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EEE06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05110139"/>
    <w:multiLevelType w:val="hybridMultilevel"/>
    <w:tmpl w:val="19E81DB8"/>
    <w:lvl w:ilvl="0" w:tplc="BD1A4896">
      <w:start w:val="1"/>
      <w:numFmt w:val="decimal"/>
      <w:lvlText w:val="%1)"/>
      <w:lvlJc w:val="left"/>
      <w:pPr>
        <w:ind w:left="106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487F89"/>
    <w:multiLevelType w:val="hybridMultilevel"/>
    <w:tmpl w:val="DA882124"/>
    <w:lvl w:ilvl="0" w:tplc="33F00D4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0F05A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BFAC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B40A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AB0C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27C83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DEA0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464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12A87BF7"/>
    <w:multiLevelType w:val="hybridMultilevel"/>
    <w:tmpl w:val="14DED2DC"/>
    <w:lvl w:ilvl="0" w:tplc="04150019">
      <w:start w:val="1"/>
      <w:numFmt w:val="lowerLetter"/>
      <w:lvlText w:val="%1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D3800D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17E034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84D72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4E297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465C0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F106DC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62A158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3CC903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16F615B9"/>
    <w:multiLevelType w:val="hybridMultilevel"/>
    <w:tmpl w:val="3250B32C"/>
    <w:lvl w:ilvl="0" w:tplc="6916C98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BC3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EC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8C42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B50E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4AC3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A72EE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8A2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199D5747"/>
    <w:multiLevelType w:val="hybridMultilevel"/>
    <w:tmpl w:val="051659CE"/>
    <w:lvl w:ilvl="0" w:tplc="ACB296DA">
      <w:start w:val="1"/>
      <w:numFmt w:val="decimal"/>
      <w:lvlText w:val="%1)"/>
      <w:lvlJc w:val="left"/>
      <w:pPr>
        <w:ind w:left="1557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246A46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F8EE6C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F639D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2CC196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C78D9E8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C727C10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7C68CA2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440F9F2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22C349E1"/>
    <w:multiLevelType w:val="hybridMultilevel"/>
    <w:tmpl w:val="95045890"/>
    <w:lvl w:ilvl="0" w:tplc="0D6C44AE">
      <w:start w:val="1"/>
      <w:numFmt w:val="decimal"/>
      <w:lvlText w:val="%1)"/>
      <w:lvlJc w:val="left"/>
      <w:pPr>
        <w:ind w:left="70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766B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9296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EDA28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FCF4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73EBF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C5A78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26074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A26A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23F535C8"/>
    <w:multiLevelType w:val="hybridMultilevel"/>
    <w:tmpl w:val="CAA8229E"/>
    <w:lvl w:ilvl="0" w:tplc="788E52B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2706ED0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D9AB438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6B28EBC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59894C6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1F62B0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8CA7A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0A6324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>
    <w:nsid w:val="25957723"/>
    <w:multiLevelType w:val="hybridMultilevel"/>
    <w:tmpl w:val="880EFF10"/>
    <w:lvl w:ilvl="0" w:tplc="788E52B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2706ED0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D9AB438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6B28EBC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59894C6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1F62B0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8CA7A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0A6324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>
    <w:nsid w:val="276755FE"/>
    <w:multiLevelType w:val="hybridMultilevel"/>
    <w:tmpl w:val="33C0C132"/>
    <w:lvl w:ilvl="0" w:tplc="1F18452C">
      <w:start w:val="1"/>
      <w:numFmt w:val="decimal"/>
      <w:lvlText w:val="%1)"/>
      <w:lvlJc w:val="left"/>
      <w:pPr>
        <w:ind w:left="106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D3800D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17E034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84D72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4E297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465C0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F106DC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62A158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3CC903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2DD61CE0"/>
    <w:multiLevelType w:val="hybridMultilevel"/>
    <w:tmpl w:val="07EA1EAC"/>
    <w:lvl w:ilvl="0" w:tplc="37E8131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ED27D5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E467EDA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94827B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E5E1B7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E0AFE1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C8C61F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EEE06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3061305B"/>
    <w:multiLevelType w:val="hybridMultilevel"/>
    <w:tmpl w:val="558C655A"/>
    <w:lvl w:ilvl="0" w:tplc="DB8E7314">
      <w:start w:val="1"/>
      <w:numFmt w:val="decimal"/>
      <w:lvlText w:val="%1."/>
      <w:lvlJc w:val="left"/>
      <w:pPr>
        <w:ind w:left="3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23">
    <w:nsid w:val="36713BD1"/>
    <w:multiLevelType w:val="hybridMultilevel"/>
    <w:tmpl w:val="09CC2412"/>
    <w:lvl w:ilvl="0" w:tplc="8FDA1E2C">
      <w:start w:val="1"/>
      <w:numFmt w:val="decimal"/>
      <w:lvlText w:val="%1."/>
      <w:lvlJc w:val="left"/>
      <w:pPr>
        <w:ind w:left="3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24">
    <w:nsid w:val="417E430F"/>
    <w:multiLevelType w:val="hybridMultilevel"/>
    <w:tmpl w:val="CC020030"/>
    <w:lvl w:ilvl="0" w:tplc="14CC2CF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8C0207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80CD5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0261C6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1A06D58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267B7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70FAC4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0E0868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42630352"/>
    <w:multiLevelType w:val="hybridMultilevel"/>
    <w:tmpl w:val="7B8898BE"/>
    <w:lvl w:ilvl="0" w:tplc="788E52B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3025C9C">
      <w:start w:val="1"/>
      <w:numFmt w:val="decimal"/>
      <w:lvlText w:val="%2)"/>
      <w:lvlJc w:val="left"/>
      <w:pPr>
        <w:ind w:left="106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2706ED0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D9AB438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6B28EBC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59894C6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1F62B0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8CA7A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0A6324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>
    <w:nsid w:val="44FC4BE8"/>
    <w:multiLevelType w:val="hybridMultilevel"/>
    <w:tmpl w:val="2A8E176C"/>
    <w:lvl w:ilvl="0" w:tplc="37E8131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F805F6">
      <w:start w:val="1"/>
      <w:numFmt w:val="decimal"/>
      <w:lvlText w:val="%2)"/>
      <w:lvlJc w:val="left"/>
      <w:pPr>
        <w:ind w:left="106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ED27D5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E467EDA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94827B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E5E1B7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E0AFE1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C8C61F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EEE06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>
    <w:nsid w:val="47A2542C"/>
    <w:multiLevelType w:val="hybridMultilevel"/>
    <w:tmpl w:val="A4864B40"/>
    <w:lvl w:ilvl="0" w:tplc="A0DCBA0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CD2A228">
      <w:start w:val="1"/>
      <w:numFmt w:val="decimal"/>
      <w:lvlText w:val="%2)"/>
      <w:lvlJc w:val="left"/>
      <w:pPr>
        <w:ind w:left="108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EAE3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4809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40EC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144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7D2D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9FC2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B608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>
    <w:nsid w:val="48E77967"/>
    <w:multiLevelType w:val="hybridMultilevel"/>
    <w:tmpl w:val="4DDC42C6"/>
    <w:lvl w:ilvl="0" w:tplc="79DA3C7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D8E09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08AF1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9B4FED6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AE4BED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5E0904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9C0A14A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E0C485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>
    <w:nsid w:val="49546200"/>
    <w:multiLevelType w:val="hybridMultilevel"/>
    <w:tmpl w:val="D384F3A6"/>
    <w:lvl w:ilvl="0" w:tplc="37E8131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ED27D5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E467EDA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94827B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E5E1B7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E0AFE1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C8C61F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EEE06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>
    <w:nsid w:val="4F1C3122"/>
    <w:multiLevelType w:val="hybridMultilevel"/>
    <w:tmpl w:val="6ED8F336"/>
    <w:lvl w:ilvl="0" w:tplc="11E835FE">
      <w:start w:val="1"/>
      <w:numFmt w:val="decimal"/>
      <w:lvlText w:val="%1)"/>
      <w:lvlJc w:val="left"/>
      <w:pPr>
        <w:ind w:left="106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BED21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C9E742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00EBAE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81C295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CE818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C366E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64D97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578E33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>
    <w:nsid w:val="533B3469"/>
    <w:multiLevelType w:val="hybridMultilevel"/>
    <w:tmpl w:val="D4C89D26"/>
    <w:lvl w:ilvl="0" w:tplc="79DA3C7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1B272C4">
      <w:start w:val="1"/>
      <w:numFmt w:val="decimal"/>
      <w:lvlText w:val="%2)"/>
      <w:lvlJc w:val="left"/>
      <w:pPr>
        <w:ind w:left="106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D8E09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08AF1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9B4FED6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AE4BED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5E0904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9C0A14A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E0C485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>
    <w:nsid w:val="56442623"/>
    <w:multiLevelType w:val="hybridMultilevel"/>
    <w:tmpl w:val="5F40A224"/>
    <w:lvl w:ilvl="0" w:tplc="DE3A1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8876EB"/>
    <w:multiLevelType w:val="hybridMultilevel"/>
    <w:tmpl w:val="96AE3662"/>
    <w:lvl w:ilvl="0" w:tplc="14CC2CF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D1A4896">
      <w:start w:val="1"/>
      <w:numFmt w:val="decimal"/>
      <w:lvlText w:val="%2)"/>
      <w:lvlJc w:val="left"/>
      <w:pPr>
        <w:ind w:left="106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8C0207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80CD5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0261C6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1A06D58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267B7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70FAC4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0E0868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>
    <w:nsid w:val="60852199"/>
    <w:multiLevelType w:val="hybridMultilevel"/>
    <w:tmpl w:val="F8C0A938"/>
    <w:lvl w:ilvl="0" w:tplc="33F00D4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BA7AB0">
      <w:start w:val="1"/>
      <w:numFmt w:val="decimal"/>
      <w:lvlText w:val="%2)"/>
      <w:lvlJc w:val="left"/>
      <w:pPr>
        <w:ind w:left="108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0F05A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BFAC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B40A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AB0C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27C83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DEA0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464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5">
    <w:nsid w:val="616077A9"/>
    <w:multiLevelType w:val="hybridMultilevel"/>
    <w:tmpl w:val="BA1A21D6"/>
    <w:lvl w:ilvl="0" w:tplc="A0DCBA0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EAE3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4809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40EC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144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7D2D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9FC2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B608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6">
    <w:nsid w:val="64056B97"/>
    <w:multiLevelType w:val="hybridMultilevel"/>
    <w:tmpl w:val="F8E88DFA"/>
    <w:lvl w:ilvl="0" w:tplc="43184F28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B8C3C46">
      <w:start w:val="1"/>
      <w:numFmt w:val="decimal"/>
      <w:lvlText w:val="%2)"/>
      <w:lvlJc w:val="left"/>
      <w:pPr>
        <w:ind w:left="106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F924ACE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8C0C3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EE8F13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1E6497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E4B22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80741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E28948E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7">
    <w:nsid w:val="705D67FB"/>
    <w:multiLevelType w:val="hybridMultilevel"/>
    <w:tmpl w:val="AC84C5F8"/>
    <w:lvl w:ilvl="0" w:tplc="04150019">
      <w:start w:val="1"/>
      <w:numFmt w:val="lowerLetter"/>
      <w:lvlText w:val="%1."/>
      <w:lvlJc w:val="left"/>
      <w:pPr>
        <w:ind w:left="1557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246A46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F8EE6C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F639D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2CC196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C78D9E8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C727C10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7C68CA2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440F9F2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8">
    <w:nsid w:val="71CF4FDF"/>
    <w:multiLevelType w:val="hybridMultilevel"/>
    <w:tmpl w:val="A7B2D3B0"/>
    <w:lvl w:ilvl="0" w:tplc="04150019">
      <w:start w:val="1"/>
      <w:numFmt w:val="lowerLetter"/>
      <w:lvlText w:val="%1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BED21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C9E742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00EBAE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81C295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CE818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C366E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64D97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578E33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9">
    <w:nsid w:val="73A37C76"/>
    <w:multiLevelType w:val="hybridMultilevel"/>
    <w:tmpl w:val="CCBE2696"/>
    <w:lvl w:ilvl="0" w:tplc="AA0C2A5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5E85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A90EF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0AE7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1C820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AF27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3E2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4EB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9F0FC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0">
    <w:nsid w:val="74152953"/>
    <w:multiLevelType w:val="hybridMultilevel"/>
    <w:tmpl w:val="F91E79B0"/>
    <w:lvl w:ilvl="0" w:tplc="6916C98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1B485B0">
      <w:start w:val="1"/>
      <w:numFmt w:val="decimal"/>
      <w:lvlText w:val="%2)"/>
      <w:lvlJc w:val="left"/>
      <w:pPr>
        <w:ind w:left="108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BC3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EC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8C42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B50E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4AC3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A72EE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8A2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1">
    <w:nsid w:val="78564182"/>
    <w:multiLevelType w:val="hybridMultilevel"/>
    <w:tmpl w:val="CDFCBD70"/>
    <w:lvl w:ilvl="0" w:tplc="04150019">
      <w:start w:val="1"/>
      <w:numFmt w:val="lowerLetter"/>
      <w:lvlText w:val="%1."/>
      <w:lvlJc w:val="left"/>
      <w:pPr>
        <w:ind w:left="70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766B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9296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EDA28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FCF4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73EBF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C5A78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26074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A26A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2">
    <w:nsid w:val="7AB54AC1"/>
    <w:multiLevelType w:val="hybridMultilevel"/>
    <w:tmpl w:val="09124656"/>
    <w:lvl w:ilvl="0" w:tplc="43184F28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F924ACE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8C0C3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EE8F13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1E6497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E4B22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80741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E28948E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3">
    <w:nsid w:val="7F640216"/>
    <w:multiLevelType w:val="hybridMultilevel"/>
    <w:tmpl w:val="11684998"/>
    <w:lvl w:ilvl="0" w:tplc="28162D66">
      <w:start w:val="1"/>
      <w:numFmt w:val="decimal"/>
      <w:lvlText w:val="%1."/>
      <w:lvlJc w:val="left"/>
      <w:pPr>
        <w:ind w:left="3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num w:numId="1">
    <w:abstractNumId w:val="17"/>
  </w:num>
  <w:num w:numId="2">
    <w:abstractNumId w:val="40"/>
  </w:num>
  <w:num w:numId="3">
    <w:abstractNumId w:val="27"/>
  </w:num>
  <w:num w:numId="4">
    <w:abstractNumId w:val="31"/>
  </w:num>
  <w:num w:numId="5">
    <w:abstractNumId w:val="34"/>
  </w:num>
  <w:num w:numId="6">
    <w:abstractNumId w:val="33"/>
  </w:num>
  <w:num w:numId="7">
    <w:abstractNumId w:val="16"/>
  </w:num>
  <w:num w:numId="8">
    <w:abstractNumId w:val="20"/>
  </w:num>
  <w:num w:numId="9">
    <w:abstractNumId w:val="30"/>
  </w:num>
  <w:num w:numId="10">
    <w:abstractNumId w:val="36"/>
  </w:num>
  <w:num w:numId="11">
    <w:abstractNumId w:val="26"/>
  </w:num>
  <w:num w:numId="12">
    <w:abstractNumId w:val="25"/>
  </w:num>
  <w:num w:numId="13">
    <w:abstractNumId w:val="39"/>
  </w:num>
  <w:num w:numId="14">
    <w:abstractNumId w:val="12"/>
  </w:num>
  <w:num w:numId="15">
    <w:abstractNumId w:val="15"/>
  </w:num>
  <w:num w:numId="16">
    <w:abstractNumId w:val="35"/>
  </w:num>
  <w:num w:numId="17">
    <w:abstractNumId w:val="28"/>
  </w:num>
  <w:num w:numId="18">
    <w:abstractNumId w:val="10"/>
  </w:num>
  <w:num w:numId="19">
    <w:abstractNumId w:val="13"/>
  </w:num>
  <w:num w:numId="20">
    <w:abstractNumId w:val="24"/>
  </w:num>
  <w:num w:numId="21">
    <w:abstractNumId w:val="23"/>
  </w:num>
  <w:num w:numId="22">
    <w:abstractNumId w:val="37"/>
  </w:num>
  <w:num w:numId="23">
    <w:abstractNumId w:val="22"/>
  </w:num>
  <w:num w:numId="24">
    <w:abstractNumId w:val="14"/>
  </w:num>
  <w:num w:numId="25">
    <w:abstractNumId w:val="43"/>
  </w:num>
  <w:num w:numId="26">
    <w:abstractNumId w:val="38"/>
  </w:num>
  <w:num w:numId="27">
    <w:abstractNumId w:val="11"/>
  </w:num>
  <w:num w:numId="28">
    <w:abstractNumId w:val="21"/>
  </w:num>
  <w:num w:numId="29">
    <w:abstractNumId w:val="29"/>
  </w:num>
  <w:num w:numId="30">
    <w:abstractNumId w:val="18"/>
  </w:num>
  <w:num w:numId="31">
    <w:abstractNumId w:val="19"/>
  </w:num>
  <w:num w:numId="32">
    <w:abstractNumId w:val="32"/>
  </w:num>
  <w:num w:numId="33">
    <w:abstractNumId w:val="41"/>
  </w:num>
  <w:num w:numId="34">
    <w:abstractNumId w:val="42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ABE"/>
    <w:rsid w:val="000D201A"/>
    <w:rsid w:val="00130D1B"/>
    <w:rsid w:val="00132AA3"/>
    <w:rsid w:val="001C1379"/>
    <w:rsid w:val="002E6562"/>
    <w:rsid w:val="0036159F"/>
    <w:rsid w:val="003A1916"/>
    <w:rsid w:val="003A2D1E"/>
    <w:rsid w:val="004062A3"/>
    <w:rsid w:val="00422313"/>
    <w:rsid w:val="005335C4"/>
    <w:rsid w:val="00644A9B"/>
    <w:rsid w:val="0067790C"/>
    <w:rsid w:val="00853902"/>
    <w:rsid w:val="00886450"/>
    <w:rsid w:val="008F625A"/>
    <w:rsid w:val="00971475"/>
    <w:rsid w:val="009A44F4"/>
    <w:rsid w:val="009C0635"/>
    <w:rsid w:val="00A05A10"/>
    <w:rsid w:val="00A12620"/>
    <w:rsid w:val="00A6746E"/>
    <w:rsid w:val="00AC09CF"/>
    <w:rsid w:val="00B80BEA"/>
    <w:rsid w:val="00C06FFA"/>
    <w:rsid w:val="00C55ABD"/>
    <w:rsid w:val="00D00ABE"/>
    <w:rsid w:val="00D12AC4"/>
    <w:rsid w:val="00D66DE9"/>
    <w:rsid w:val="00F9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0C"/>
    <w:pPr>
      <w:suppressAutoHyphens/>
      <w:spacing w:before="240" w:after="240" w:line="360" w:lineRule="auto"/>
      <w:ind w:left="11" w:hanging="11"/>
    </w:pPr>
    <w:rPr>
      <w:rFonts w:ascii="Arial" w:eastAsia="Times New Roman" w:hAnsi="Arial"/>
      <w:color w:val="000000"/>
      <w:spacing w:val="1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D1B"/>
    <w:pPr>
      <w:keepNext/>
      <w:keepLines/>
      <w:suppressAutoHyphens w:val="0"/>
      <w:ind w:left="0" w:firstLine="0"/>
      <w:outlineLvl w:val="0"/>
    </w:pPr>
    <w:rPr>
      <w:b/>
      <w:sz w:val="36"/>
      <w:lang w:val="pl-PL"/>
    </w:rPr>
  </w:style>
  <w:style w:type="paragraph" w:styleId="Heading2">
    <w:name w:val="heading 2"/>
    <w:basedOn w:val="Normal"/>
    <w:link w:val="Heading2Char"/>
    <w:uiPriority w:val="99"/>
    <w:qFormat/>
    <w:rsid w:val="00130D1B"/>
    <w:pPr>
      <w:outlineLvl w:val="1"/>
    </w:pPr>
    <w:rPr>
      <w:b/>
      <w:bCs/>
      <w:sz w:val="32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D1B"/>
    <w:pPr>
      <w:keepNext/>
      <w:keepLines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0D1B"/>
    <w:rPr>
      <w:rFonts w:ascii="Arial" w:eastAsia="Times New Roman" w:hAnsi="Arial" w:cs="Times New Roman"/>
      <w:b/>
      <w:color w:val="000000"/>
      <w:spacing w:val="10"/>
      <w:sz w:val="22"/>
      <w:szCs w:val="22"/>
      <w:lang w:val="pl-PL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0D1B"/>
    <w:rPr>
      <w:rFonts w:ascii="Arial" w:eastAsia="Times New Roman" w:hAnsi="Arial" w:cs="Times New Roman"/>
      <w:b/>
      <w:bCs/>
      <w:color w:val="000000"/>
      <w:spacing w:val="10"/>
      <w:sz w:val="36"/>
      <w:szCs w:val="36"/>
      <w:lang w:val="en-US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D1B"/>
    <w:rPr>
      <w:rFonts w:ascii="Arial" w:eastAsia="Times New Roman" w:hAnsi="Arial" w:cs="Times New Roman"/>
      <w:b/>
      <w:color w:val="000000"/>
      <w:spacing w:val="1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9C0635"/>
    <w:pPr>
      <w:spacing w:after="0" w:line="240" w:lineRule="auto"/>
      <w:contextualSpacing/>
    </w:pPr>
    <w:rPr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C0635"/>
    <w:rPr>
      <w:rFonts w:ascii="Arial" w:hAnsi="Arial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97147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130D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0F70"/>
    <w:rPr>
      <w:rFonts w:ascii="Times New Roman" w:eastAsia="Times New Roman" w:hAnsi="Times New Roman"/>
      <w:color w:val="000000"/>
      <w:spacing w:val="10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1119</Words>
  <Characters>6714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samorządu uczniowskiego </dc:title>
  <dc:subject/>
  <dc:creator>Sebastian Adamus</dc:creator>
  <cp:keywords/>
  <dc:description/>
  <cp:lastModifiedBy>Sekretariat2</cp:lastModifiedBy>
  <cp:revision>2</cp:revision>
  <dcterms:created xsi:type="dcterms:W3CDTF">2024-03-15T07:20:00Z</dcterms:created>
  <dcterms:modified xsi:type="dcterms:W3CDTF">2024-03-15T07:20:00Z</dcterms:modified>
</cp:coreProperties>
</file>